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9862C" w14:textId="77777777" w:rsidR="005B1DB8" w:rsidRPr="00F11368" w:rsidRDefault="00B95843" w:rsidP="00B95843">
      <w:pPr>
        <w:jc w:val="center"/>
        <w:rPr>
          <w:b/>
          <w:sz w:val="40"/>
          <w:lang w:val="en-US"/>
        </w:rPr>
      </w:pPr>
      <w:r w:rsidRPr="00F11368">
        <w:rPr>
          <w:b/>
          <w:sz w:val="40"/>
          <w:lang w:val="en-US"/>
        </w:rPr>
        <w:t>Author contributions</w:t>
      </w:r>
    </w:p>
    <w:p w14:paraId="316D097F" w14:textId="77777777" w:rsidR="00B95843" w:rsidRDefault="00B95843" w:rsidP="00B95843">
      <w:pPr>
        <w:jc w:val="both"/>
        <w:rPr>
          <w:lang w:val="en-US"/>
        </w:rPr>
      </w:pPr>
    </w:p>
    <w:tbl>
      <w:tblPr>
        <w:tblStyle w:val="TableGrid"/>
        <w:tblW w:w="0" w:type="auto"/>
        <w:tblCellMar>
          <w:left w:w="115" w:type="dxa"/>
          <w:right w:w="115" w:type="dxa"/>
        </w:tblCellMar>
        <w:tblLook w:val="04A0" w:firstRow="1" w:lastRow="0" w:firstColumn="1" w:lastColumn="0" w:noHBand="0" w:noVBand="1"/>
      </w:tblPr>
      <w:tblGrid>
        <w:gridCol w:w="9062"/>
      </w:tblGrid>
      <w:tr w:rsidR="00930C26" w14:paraId="56DE7AFF" w14:textId="77777777" w:rsidTr="00FD7AC9">
        <w:tc>
          <w:tcPr>
            <w:tcW w:w="9212" w:type="dxa"/>
          </w:tcPr>
          <w:p w14:paraId="3F1219DD" w14:textId="77777777" w:rsidR="00930C26" w:rsidRPr="00FD7AC9" w:rsidRDefault="00930C26" w:rsidP="00930C26">
            <w:pPr>
              <w:spacing w:after="200" w:line="276" w:lineRule="auto"/>
              <w:jc w:val="both"/>
              <w:rPr>
                <w:sz w:val="20"/>
                <w:lang w:val="en-US"/>
              </w:rPr>
            </w:pPr>
            <w:r w:rsidRPr="00FD7AC9">
              <w:rPr>
                <w:sz w:val="20"/>
                <w:lang w:val="en-US"/>
              </w:rPr>
              <w:t>Use this form to specify the contribution of each author of your manuscript. A distinction is made between five types of contributions: Conceived and designed the analysis; Collected the data; Contributed data or analysis tools; Performed the analysis; Wrote the paper.</w:t>
            </w:r>
          </w:p>
          <w:p w14:paraId="34770D20" w14:textId="77777777" w:rsidR="00930C26" w:rsidRPr="00FD7AC9" w:rsidRDefault="00930C26" w:rsidP="00930C26">
            <w:pPr>
              <w:spacing w:after="200" w:line="276" w:lineRule="auto"/>
              <w:jc w:val="both"/>
              <w:rPr>
                <w:sz w:val="20"/>
                <w:lang w:val="en-US"/>
              </w:rPr>
            </w:pPr>
            <w:r w:rsidRPr="00FD7AC9">
              <w:rPr>
                <w:sz w:val="20"/>
                <w:lang w:val="en-US"/>
              </w:rPr>
              <w:t xml:space="preserve">For each author of your manuscript, please indicate the types of contributions the author has made. An author may have made more than one type of contribution. Optionally, for each contribution type, you may specify the contribution of an author in more detail by providing a one-sentence statement in which the contribution is summarized. In the case of an author who contributed to performing the analysis, the author’s contribution for instance could be specified in more detail as ‘Performed the computer simulations’, ‘Performed the statistical </w:t>
            </w:r>
            <w:proofErr w:type="gramStart"/>
            <w:r w:rsidRPr="00FD7AC9">
              <w:rPr>
                <w:sz w:val="20"/>
                <w:lang w:val="en-US"/>
              </w:rPr>
              <w:t>analysis’</w:t>
            </w:r>
            <w:proofErr w:type="gramEnd"/>
            <w:r w:rsidRPr="00FD7AC9">
              <w:rPr>
                <w:sz w:val="20"/>
                <w:lang w:val="en-US"/>
              </w:rPr>
              <w:t xml:space="preserve">, or ‘Performed the text mining </w:t>
            </w:r>
            <w:proofErr w:type="gramStart"/>
            <w:r w:rsidRPr="00FD7AC9">
              <w:rPr>
                <w:sz w:val="20"/>
                <w:lang w:val="en-US"/>
              </w:rPr>
              <w:t>analysis’</w:t>
            </w:r>
            <w:proofErr w:type="gramEnd"/>
            <w:r w:rsidRPr="00FD7AC9">
              <w:rPr>
                <w:sz w:val="20"/>
                <w:lang w:val="en-US"/>
              </w:rPr>
              <w:t>.</w:t>
            </w:r>
          </w:p>
          <w:p w14:paraId="563F564C" w14:textId="77777777" w:rsidR="00930C26" w:rsidRDefault="00930C26" w:rsidP="00930C26">
            <w:pPr>
              <w:spacing w:after="200" w:line="276" w:lineRule="auto"/>
              <w:jc w:val="both"/>
              <w:rPr>
                <w:lang w:val="en-US"/>
              </w:rPr>
            </w:pPr>
            <w:r w:rsidRPr="00FD7AC9">
              <w:rPr>
                <w:sz w:val="20"/>
                <w:lang w:val="en-US"/>
              </w:rPr>
              <w:t xml:space="preserve">If an author has </w:t>
            </w:r>
            <w:proofErr w:type="gramStart"/>
            <w:r w:rsidRPr="00FD7AC9">
              <w:rPr>
                <w:sz w:val="20"/>
                <w:lang w:val="en-US"/>
              </w:rPr>
              <w:t>made a contribution</w:t>
            </w:r>
            <w:proofErr w:type="gramEnd"/>
            <w:r w:rsidRPr="00FD7AC9">
              <w:rPr>
                <w:sz w:val="20"/>
                <w:lang w:val="en-US"/>
              </w:rPr>
              <w:t xml:space="preserve"> that is not covered by the five pre-defined contribution types, then please choose ‘Other contribution’ and provide a one-sentence statement summarizing the author’s contribution.</w:t>
            </w:r>
          </w:p>
        </w:tc>
      </w:tr>
    </w:tbl>
    <w:p w14:paraId="30217D3A" w14:textId="77777777" w:rsidR="00F11368" w:rsidRPr="00F11368" w:rsidRDefault="00F11368" w:rsidP="00F11368">
      <w:pPr>
        <w:jc w:val="both"/>
        <w:rPr>
          <w:lang w:val="en-US"/>
        </w:rPr>
      </w:pPr>
    </w:p>
    <w:p w14:paraId="0FCDE5D3" w14:textId="77777777" w:rsidR="00F11368" w:rsidRPr="00F11368" w:rsidRDefault="00F11368" w:rsidP="00F11368">
      <w:pPr>
        <w:jc w:val="both"/>
        <w:rPr>
          <w:lang w:val="en-US"/>
        </w:rPr>
      </w:pPr>
      <w:r w:rsidRPr="00832267">
        <w:rPr>
          <w:b/>
          <w:lang w:val="en-US"/>
        </w:rPr>
        <w:t>Manuscript title:</w:t>
      </w:r>
      <w:r w:rsidRPr="00F11368">
        <w:rPr>
          <w:lang w:val="en-US"/>
        </w:rPr>
        <w:t xml:space="preserve"> </w:t>
      </w:r>
      <w:sdt>
        <w:sdtPr>
          <w:rPr>
            <w:lang w:val="en-US"/>
          </w:rPr>
          <w:id w:val="-1365448415"/>
          <w:placeholder>
            <w:docPart w:val="EDBBD7DBAD66494F900CBC94321AC359"/>
          </w:placeholder>
          <w:showingPlcHdr/>
          <w:text/>
        </w:sdtPr>
        <w:sdtContent>
          <w:r w:rsidRPr="00F11368">
            <w:rPr>
              <w:rStyle w:val="PlaceholderText"/>
              <w:lang w:val="en-US"/>
            </w:rPr>
            <w:t>Enter manuscript title</w:t>
          </w:r>
        </w:sdtContent>
      </w:sdt>
    </w:p>
    <w:p w14:paraId="68F69BA1" w14:textId="77777777" w:rsidR="00F11368" w:rsidRPr="00F11368" w:rsidRDefault="00F11368" w:rsidP="00B95843">
      <w:pPr>
        <w:jc w:val="both"/>
        <w:rPr>
          <w:lang w:val="en-US"/>
        </w:rPr>
      </w:pPr>
    </w:p>
    <w:p w14:paraId="57BD505F" w14:textId="77777777" w:rsidR="00555293" w:rsidRPr="00F11368" w:rsidRDefault="00555293" w:rsidP="00B95843">
      <w:pPr>
        <w:jc w:val="both"/>
        <w:rPr>
          <w:lang w:val="en-US"/>
        </w:rPr>
      </w:pPr>
      <w:r w:rsidRPr="00832267">
        <w:rPr>
          <w:b/>
          <w:lang w:val="en-US"/>
        </w:rPr>
        <w:t>Author 1:</w:t>
      </w:r>
      <w:r w:rsidRPr="00F11368">
        <w:rPr>
          <w:lang w:val="en-US"/>
        </w:rPr>
        <w:t xml:space="preserve"> </w:t>
      </w:r>
      <w:sdt>
        <w:sdtPr>
          <w:rPr>
            <w:lang w:val="en-US"/>
          </w:rPr>
          <w:id w:val="1851752391"/>
          <w:placeholder>
            <w:docPart w:val="F68294DC4B8E46CF811C9449D0C883CA"/>
          </w:placeholder>
          <w:showingPlcHdr/>
          <w:text/>
        </w:sdtPr>
        <w:sdtContent>
          <w:r w:rsidR="00007920" w:rsidRPr="00F11368">
            <w:rPr>
              <w:rStyle w:val="PlaceholderText"/>
              <w:lang w:val="en-US"/>
            </w:rPr>
            <w:t>Enter author name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4"/>
        <w:gridCol w:w="8528"/>
      </w:tblGrid>
      <w:tr w:rsidR="00555293" w:rsidRPr="00F11368" w14:paraId="0DED0CF7" w14:textId="77777777" w:rsidTr="00CD7331">
        <w:sdt>
          <w:sdtPr>
            <w:rPr>
              <w:lang w:val="en-US"/>
            </w:rPr>
            <w:id w:val="-346561591"/>
            <w14:checkbox>
              <w14:checked w14:val="0"/>
              <w14:checkedState w14:val="2612" w14:font="MS Gothic"/>
              <w14:uncheckedState w14:val="2610" w14:font="MS Gothic"/>
            </w14:checkbox>
          </w:sdtPr>
          <w:sdtContent>
            <w:tc>
              <w:tcPr>
                <w:tcW w:w="546" w:type="dxa"/>
              </w:tcPr>
              <w:p w14:paraId="14C12109" w14:textId="77777777" w:rsidR="00555293" w:rsidRPr="00F11368" w:rsidRDefault="00555293" w:rsidP="00B95843">
                <w:pPr>
                  <w:jc w:val="both"/>
                  <w:rPr>
                    <w:lang w:val="en-US"/>
                  </w:rPr>
                </w:pPr>
                <w:r w:rsidRPr="00F11368">
                  <w:rPr>
                    <w:rFonts w:ascii="MS Gothic" w:eastAsia="MS Gothic" w:hAnsi="MS Gothic"/>
                    <w:lang w:val="en-US"/>
                  </w:rPr>
                  <w:t>☐</w:t>
                </w:r>
              </w:p>
            </w:tc>
          </w:sdtContent>
        </w:sdt>
        <w:tc>
          <w:tcPr>
            <w:tcW w:w="8659" w:type="dxa"/>
          </w:tcPr>
          <w:p w14:paraId="501D058C" w14:textId="77777777" w:rsidR="00555293" w:rsidRPr="00F11368" w:rsidRDefault="00555293" w:rsidP="00B95843">
            <w:pPr>
              <w:jc w:val="both"/>
              <w:rPr>
                <w:lang w:val="en-US"/>
              </w:rPr>
            </w:pPr>
            <w:r w:rsidRPr="00F11368">
              <w:rPr>
                <w:lang w:val="en-US"/>
              </w:rPr>
              <w:t>Conceived and designed the analysis</w:t>
            </w:r>
          </w:p>
          <w:sdt>
            <w:sdtPr>
              <w:rPr>
                <w:lang w:val="en-US"/>
              </w:rPr>
              <w:id w:val="1918891591"/>
              <w:placeholder>
                <w:docPart w:val="622B93E2BC554A83BD6A08D9386A3A52"/>
              </w:placeholder>
              <w:showingPlcHdr/>
              <w:text/>
            </w:sdtPr>
            <w:sdtContent>
              <w:p w14:paraId="046ABD4E" w14:textId="77777777" w:rsidR="00007920" w:rsidRPr="00F11368" w:rsidRDefault="00007920" w:rsidP="002849EC">
                <w:pPr>
                  <w:jc w:val="both"/>
                  <w:rPr>
                    <w:lang w:val="en-US"/>
                  </w:rPr>
                </w:pPr>
                <w:r w:rsidRPr="00F11368">
                  <w:rPr>
                    <w:rStyle w:val="PlaceholderText"/>
                    <w:lang w:val="en-US"/>
                  </w:rPr>
                  <w:t>Specify contribution in more detail (optional; no more than one sentence)</w:t>
                </w:r>
              </w:p>
            </w:sdtContent>
          </w:sdt>
        </w:tc>
      </w:tr>
      <w:tr w:rsidR="00555293" w:rsidRPr="00F11368" w14:paraId="6E45233F" w14:textId="77777777" w:rsidTr="00CD7331">
        <w:sdt>
          <w:sdtPr>
            <w:rPr>
              <w:lang w:val="en-US"/>
            </w:rPr>
            <w:id w:val="-237328156"/>
            <w14:checkbox>
              <w14:checked w14:val="0"/>
              <w14:checkedState w14:val="2612" w14:font="MS Gothic"/>
              <w14:uncheckedState w14:val="2610" w14:font="MS Gothic"/>
            </w14:checkbox>
          </w:sdtPr>
          <w:sdtContent>
            <w:tc>
              <w:tcPr>
                <w:tcW w:w="546" w:type="dxa"/>
              </w:tcPr>
              <w:p w14:paraId="5A1718F9" w14:textId="77777777" w:rsidR="00555293" w:rsidRPr="00F11368" w:rsidRDefault="00555293" w:rsidP="00B95843">
                <w:pPr>
                  <w:jc w:val="both"/>
                  <w:rPr>
                    <w:lang w:val="en-US"/>
                  </w:rPr>
                </w:pPr>
                <w:r w:rsidRPr="00F11368">
                  <w:rPr>
                    <w:rFonts w:ascii="MS Gothic" w:eastAsia="MS Gothic" w:hAnsi="MS Gothic"/>
                    <w:lang w:val="en-US"/>
                  </w:rPr>
                  <w:t>☐</w:t>
                </w:r>
              </w:p>
            </w:tc>
          </w:sdtContent>
        </w:sdt>
        <w:tc>
          <w:tcPr>
            <w:tcW w:w="8659" w:type="dxa"/>
          </w:tcPr>
          <w:p w14:paraId="4325FFF8" w14:textId="77777777" w:rsidR="00555293" w:rsidRPr="00F11368" w:rsidRDefault="00555293" w:rsidP="00B95843">
            <w:pPr>
              <w:jc w:val="both"/>
              <w:rPr>
                <w:lang w:val="en-US"/>
              </w:rPr>
            </w:pPr>
            <w:r w:rsidRPr="00F11368">
              <w:rPr>
                <w:lang w:val="en-US"/>
              </w:rPr>
              <w:t>Collected the data</w:t>
            </w:r>
          </w:p>
          <w:sdt>
            <w:sdtPr>
              <w:rPr>
                <w:lang w:val="en-US"/>
              </w:rPr>
              <w:id w:val="267509075"/>
              <w:placeholder>
                <w:docPart w:val="8BE6F5777ACB4144A0173602BCB332F6"/>
              </w:placeholder>
              <w:showingPlcHdr/>
              <w:text/>
            </w:sdtPr>
            <w:sdtContent>
              <w:p w14:paraId="23D99C12" w14:textId="77777777" w:rsidR="00FB3E37" w:rsidRPr="00F11368" w:rsidRDefault="00FB3E37" w:rsidP="002849EC">
                <w:pPr>
                  <w:jc w:val="both"/>
                  <w:rPr>
                    <w:lang w:val="en-US"/>
                  </w:rPr>
                </w:pPr>
                <w:r w:rsidRPr="00F11368">
                  <w:rPr>
                    <w:rStyle w:val="PlaceholderText"/>
                    <w:lang w:val="en-US"/>
                  </w:rPr>
                  <w:t>Specify contribution in more detail (optional; no more than one sentence)</w:t>
                </w:r>
              </w:p>
            </w:sdtContent>
          </w:sdt>
        </w:tc>
      </w:tr>
      <w:tr w:rsidR="00555293" w:rsidRPr="00F11368" w14:paraId="07FBFEB5" w14:textId="77777777" w:rsidTr="00CD7331">
        <w:sdt>
          <w:sdtPr>
            <w:rPr>
              <w:lang w:val="en-US"/>
            </w:rPr>
            <w:id w:val="-2083139850"/>
            <w14:checkbox>
              <w14:checked w14:val="0"/>
              <w14:checkedState w14:val="2612" w14:font="MS Gothic"/>
              <w14:uncheckedState w14:val="2610" w14:font="MS Gothic"/>
            </w14:checkbox>
          </w:sdtPr>
          <w:sdtContent>
            <w:tc>
              <w:tcPr>
                <w:tcW w:w="546" w:type="dxa"/>
              </w:tcPr>
              <w:p w14:paraId="6D661761" w14:textId="77777777" w:rsidR="00555293" w:rsidRPr="00F11368" w:rsidRDefault="00555293" w:rsidP="00B95843">
                <w:pPr>
                  <w:jc w:val="both"/>
                  <w:rPr>
                    <w:lang w:val="en-US"/>
                  </w:rPr>
                </w:pPr>
                <w:r w:rsidRPr="00F11368">
                  <w:rPr>
                    <w:rFonts w:ascii="MS Gothic" w:eastAsia="MS Gothic" w:hAnsi="MS Gothic"/>
                    <w:lang w:val="en-US"/>
                  </w:rPr>
                  <w:t>☐</w:t>
                </w:r>
              </w:p>
            </w:tc>
          </w:sdtContent>
        </w:sdt>
        <w:tc>
          <w:tcPr>
            <w:tcW w:w="8659" w:type="dxa"/>
          </w:tcPr>
          <w:p w14:paraId="009BC8DF" w14:textId="77777777" w:rsidR="00555293" w:rsidRPr="00F11368" w:rsidRDefault="00555293" w:rsidP="00B95843">
            <w:pPr>
              <w:jc w:val="both"/>
              <w:rPr>
                <w:lang w:val="en-US"/>
              </w:rPr>
            </w:pPr>
            <w:r w:rsidRPr="00F11368">
              <w:rPr>
                <w:lang w:val="en-US"/>
              </w:rPr>
              <w:t>Contributed data or analysis tools</w:t>
            </w:r>
          </w:p>
          <w:sdt>
            <w:sdtPr>
              <w:rPr>
                <w:lang w:val="en-US"/>
              </w:rPr>
              <w:id w:val="-1895953462"/>
              <w:placeholder>
                <w:docPart w:val="74B78E08F9174B24AB76DBE4C434687C"/>
              </w:placeholder>
              <w:showingPlcHdr/>
              <w:text/>
            </w:sdtPr>
            <w:sdtContent>
              <w:p w14:paraId="7375C463" w14:textId="77777777" w:rsidR="00FB3E37" w:rsidRPr="00F11368" w:rsidRDefault="00FB3E37" w:rsidP="002849EC">
                <w:pPr>
                  <w:jc w:val="both"/>
                  <w:rPr>
                    <w:lang w:val="en-US"/>
                  </w:rPr>
                </w:pPr>
                <w:r w:rsidRPr="00F11368">
                  <w:rPr>
                    <w:rStyle w:val="PlaceholderText"/>
                    <w:lang w:val="en-US"/>
                  </w:rPr>
                  <w:t>Specify contribution in more detail (optional; no more than one sentence)</w:t>
                </w:r>
              </w:p>
            </w:sdtContent>
          </w:sdt>
        </w:tc>
      </w:tr>
      <w:tr w:rsidR="00555293" w:rsidRPr="00F11368" w14:paraId="75D77092" w14:textId="77777777" w:rsidTr="00CD7331">
        <w:sdt>
          <w:sdtPr>
            <w:rPr>
              <w:lang w:val="en-US"/>
            </w:rPr>
            <w:id w:val="770434276"/>
            <w14:checkbox>
              <w14:checked w14:val="0"/>
              <w14:checkedState w14:val="2612" w14:font="MS Gothic"/>
              <w14:uncheckedState w14:val="2610" w14:font="MS Gothic"/>
            </w14:checkbox>
          </w:sdtPr>
          <w:sdtContent>
            <w:tc>
              <w:tcPr>
                <w:tcW w:w="546" w:type="dxa"/>
              </w:tcPr>
              <w:p w14:paraId="6967249E" w14:textId="77777777" w:rsidR="00555293" w:rsidRPr="00F11368" w:rsidRDefault="00555293" w:rsidP="00B95843">
                <w:pPr>
                  <w:jc w:val="both"/>
                  <w:rPr>
                    <w:lang w:val="en-US"/>
                  </w:rPr>
                </w:pPr>
                <w:r w:rsidRPr="00F11368">
                  <w:rPr>
                    <w:rFonts w:ascii="MS Gothic" w:eastAsia="MS Gothic" w:hAnsi="MS Gothic"/>
                    <w:lang w:val="en-US"/>
                  </w:rPr>
                  <w:t>☐</w:t>
                </w:r>
              </w:p>
            </w:tc>
          </w:sdtContent>
        </w:sdt>
        <w:tc>
          <w:tcPr>
            <w:tcW w:w="8659" w:type="dxa"/>
          </w:tcPr>
          <w:p w14:paraId="34F4AA73" w14:textId="77777777" w:rsidR="00555293" w:rsidRPr="00F11368" w:rsidRDefault="00555293" w:rsidP="00B95843">
            <w:pPr>
              <w:jc w:val="both"/>
              <w:rPr>
                <w:lang w:val="en-US"/>
              </w:rPr>
            </w:pPr>
            <w:r w:rsidRPr="00F11368">
              <w:rPr>
                <w:lang w:val="en-US"/>
              </w:rPr>
              <w:t>Performed the analysis</w:t>
            </w:r>
          </w:p>
          <w:sdt>
            <w:sdtPr>
              <w:rPr>
                <w:lang w:val="en-US"/>
              </w:rPr>
              <w:id w:val="248238621"/>
              <w:placeholder>
                <w:docPart w:val="04DAFF943C3D489BB4A1A27C7CB47647"/>
              </w:placeholder>
              <w:showingPlcHdr/>
              <w:text/>
            </w:sdtPr>
            <w:sdtContent>
              <w:p w14:paraId="293BCA95" w14:textId="77777777" w:rsidR="00FB3E37" w:rsidRPr="00F11368" w:rsidRDefault="00FB3E37" w:rsidP="002849EC">
                <w:pPr>
                  <w:jc w:val="both"/>
                  <w:rPr>
                    <w:lang w:val="en-US"/>
                  </w:rPr>
                </w:pPr>
                <w:r w:rsidRPr="00F11368">
                  <w:rPr>
                    <w:rStyle w:val="PlaceholderText"/>
                    <w:lang w:val="en-US"/>
                  </w:rPr>
                  <w:t>Specify contribution in more detail (optional; no more than one sentence)</w:t>
                </w:r>
              </w:p>
            </w:sdtContent>
          </w:sdt>
        </w:tc>
      </w:tr>
      <w:tr w:rsidR="00555293" w:rsidRPr="00F11368" w14:paraId="60438A72" w14:textId="77777777" w:rsidTr="00CD7331">
        <w:sdt>
          <w:sdtPr>
            <w:rPr>
              <w:lang w:val="en-US"/>
            </w:rPr>
            <w:id w:val="1686789864"/>
            <w14:checkbox>
              <w14:checked w14:val="0"/>
              <w14:checkedState w14:val="2612" w14:font="MS Gothic"/>
              <w14:uncheckedState w14:val="2610" w14:font="MS Gothic"/>
            </w14:checkbox>
          </w:sdtPr>
          <w:sdtContent>
            <w:tc>
              <w:tcPr>
                <w:tcW w:w="546" w:type="dxa"/>
              </w:tcPr>
              <w:p w14:paraId="650684F4" w14:textId="785EEF54" w:rsidR="00555293" w:rsidRPr="00F11368" w:rsidRDefault="00A011F8" w:rsidP="00B95843">
                <w:pPr>
                  <w:jc w:val="both"/>
                  <w:rPr>
                    <w:lang w:val="en-US"/>
                  </w:rPr>
                </w:pPr>
                <w:r>
                  <w:rPr>
                    <w:rFonts w:ascii="MS Gothic" w:eastAsia="MS Gothic" w:hAnsi="MS Gothic" w:hint="eastAsia"/>
                    <w:lang w:val="en-US"/>
                  </w:rPr>
                  <w:t>☐</w:t>
                </w:r>
              </w:p>
            </w:tc>
          </w:sdtContent>
        </w:sdt>
        <w:tc>
          <w:tcPr>
            <w:tcW w:w="8659" w:type="dxa"/>
          </w:tcPr>
          <w:p w14:paraId="46275E7B" w14:textId="77777777" w:rsidR="00FB3E37" w:rsidRPr="00F11368" w:rsidRDefault="00555293" w:rsidP="00B95843">
            <w:pPr>
              <w:jc w:val="both"/>
              <w:rPr>
                <w:lang w:val="en-US"/>
              </w:rPr>
            </w:pPr>
            <w:proofErr w:type="gramStart"/>
            <w:r w:rsidRPr="00F11368">
              <w:rPr>
                <w:lang w:val="en-US"/>
              </w:rPr>
              <w:t>Wrote</w:t>
            </w:r>
            <w:proofErr w:type="gramEnd"/>
            <w:r w:rsidRPr="00F11368">
              <w:rPr>
                <w:lang w:val="en-US"/>
              </w:rPr>
              <w:t xml:space="preserve"> the paper</w:t>
            </w:r>
          </w:p>
          <w:p w14:paraId="6F60665A" w14:textId="77777777" w:rsidR="00555293" w:rsidRPr="00F11368" w:rsidRDefault="00000000" w:rsidP="002849EC">
            <w:pPr>
              <w:jc w:val="both"/>
              <w:rPr>
                <w:lang w:val="en-US"/>
              </w:rPr>
            </w:pPr>
            <w:sdt>
              <w:sdtPr>
                <w:rPr>
                  <w:lang w:val="en-US"/>
                </w:rPr>
                <w:id w:val="-1807607468"/>
                <w:placeholder>
                  <w:docPart w:val="5131F293B3B746168A674E48C47AFAAD"/>
                </w:placeholder>
                <w:showingPlcHdr/>
                <w:text/>
              </w:sdtPr>
              <w:sdtContent>
                <w:r w:rsidR="00FB3E37" w:rsidRPr="00F11368">
                  <w:rPr>
                    <w:rStyle w:val="PlaceholderText"/>
                    <w:lang w:val="en-US"/>
                  </w:rPr>
                  <w:t>Specify contribution in more detail (optional; no more than one sentence)</w:t>
                </w:r>
              </w:sdtContent>
            </w:sdt>
          </w:p>
        </w:tc>
      </w:tr>
      <w:tr w:rsidR="002849EC" w:rsidRPr="00F11368" w14:paraId="1FA28276" w14:textId="77777777" w:rsidTr="00CD7331">
        <w:sdt>
          <w:sdtPr>
            <w:rPr>
              <w:lang w:val="en-US"/>
            </w:rPr>
            <w:id w:val="999390726"/>
            <w14:checkbox>
              <w14:checked w14:val="0"/>
              <w14:checkedState w14:val="2612" w14:font="MS Gothic"/>
              <w14:uncheckedState w14:val="2610" w14:font="MS Gothic"/>
            </w14:checkbox>
          </w:sdtPr>
          <w:sdtContent>
            <w:tc>
              <w:tcPr>
                <w:tcW w:w="546" w:type="dxa"/>
              </w:tcPr>
              <w:p w14:paraId="1A232C14" w14:textId="77777777" w:rsidR="002849EC" w:rsidRPr="00F11368" w:rsidRDefault="002849EC" w:rsidP="00B95843">
                <w:pPr>
                  <w:jc w:val="both"/>
                  <w:rPr>
                    <w:lang w:val="en-US"/>
                  </w:rPr>
                </w:pPr>
                <w:r w:rsidRPr="00F11368">
                  <w:rPr>
                    <w:rFonts w:ascii="MS Gothic" w:eastAsia="MS Gothic" w:hAnsi="MS Gothic"/>
                    <w:lang w:val="en-US"/>
                  </w:rPr>
                  <w:t>☐</w:t>
                </w:r>
              </w:p>
            </w:tc>
          </w:sdtContent>
        </w:sdt>
        <w:tc>
          <w:tcPr>
            <w:tcW w:w="8659" w:type="dxa"/>
          </w:tcPr>
          <w:p w14:paraId="525ECDFC" w14:textId="77777777" w:rsidR="002849EC" w:rsidRPr="00F11368" w:rsidRDefault="002849EC" w:rsidP="00B95843">
            <w:pPr>
              <w:jc w:val="both"/>
              <w:rPr>
                <w:lang w:val="en-US"/>
              </w:rPr>
            </w:pPr>
            <w:r w:rsidRPr="00F11368">
              <w:rPr>
                <w:lang w:val="en-US"/>
              </w:rPr>
              <w:t>Other contribution</w:t>
            </w:r>
          </w:p>
          <w:p w14:paraId="1A112AC5" w14:textId="77777777" w:rsidR="002849EC" w:rsidRPr="00F11368" w:rsidRDefault="00000000" w:rsidP="002849EC">
            <w:pPr>
              <w:jc w:val="both"/>
              <w:rPr>
                <w:lang w:val="en-US"/>
              </w:rPr>
            </w:pPr>
            <w:sdt>
              <w:sdtPr>
                <w:rPr>
                  <w:lang w:val="en-US"/>
                </w:rPr>
                <w:id w:val="331959483"/>
                <w:placeholder>
                  <w:docPart w:val="DF2E249465A24F9E9F31529E61FD2F21"/>
                </w:placeholder>
                <w:showingPlcHdr/>
                <w:text/>
              </w:sdtPr>
              <w:sdtContent>
                <w:r w:rsidR="002849EC" w:rsidRPr="00F11368">
                  <w:rPr>
                    <w:rStyle w:val="PlaceholderText"/>
                    <w:lang w:val="en-US"/>
                  </w:rPr>
                  <w:t>Specify contribution in more detail (required; no more than one sentence)</w:t>
                </w:r>
              </w:sdtContent>
            </w:sdt>
          </w:p>
        </w:tc>
      </w:tr>
    </w:tbl>
    <w:p w14:paraId="3873B9DE" w14:textId="77777777" w:rsidR="00363959" w:rsidRPr="00F11368" w:rsidRDefault="00363959" w:rsidP="00363959">
      <w:pPr>
        <w:jc w:val="both"/>
        <w:rPr>
          <w:lang w:val="en-US"/>
        </w:rPr>
      </w:pPr>
    </w:p>
    <w:p w14:paraId="4AAE3AB0" w14:textId="77777777" w:rsidR="007F7BC6" w:rsidRPr="00F11368" w:rsidRDefault="007F7BC6">
      <w:pPr>
        <w:rPr>
          <w:lang w:val="en-US"/>
        </w:rPr>
      </w:pPr>
      <w:r w:rsidRPr="00F11368">
        <w:rPr>
          <w:lang w:val="en-US"/>
        </w:rPr>
        <w:br w:type="page"/>
      </w:r>
    </w:p>
    <w:p w14:paraId="190E3EE4" w14:textId="77777777" w:rsidR="00363959" w:rsidRPr="00F11368" w:rsidRDefault="00363959" w:rsidP="00363959">
      <w:pPr>
        <w:jc w:val="both"/>
        <w:rPr>
          <w:lang w:val="en-US"/>
        </w:rPr>
      </w:pPr>
      <w:r w:rsidRPr="00832267">
        <w:rPr>
          <w:b/>
          <w:lang w:val="en-US"/>
        </w:rPr>
        <w:lastRenderedPageBreak/>
        <w:t>Author 2:</w:t>
      </w:r>
      <w:r w:rsidRPr="00F11368">
        <w:rPr>
          <w:lang w:val="en-US"/>
        </w:rPr>
        <w:t xml:space="preserve"> </w:t>
      </w:r>
      <w:sdt>
        <w:sdtPr>
          <w:rPr>
            <w:lang w:val="en-US"/>
          </w:rPr>
          <w:id w:val="-140039727"/>
          <w:placeholder>
            <w:docPart w:val="E6AF24A2C58F4E2B9A0750F0824185A8"/>
          </w:placeholder>
          <w:showingPlcHdr/>
          <w:text/>
        </w:sdtPr>
        <w:sdtContent>
          <w:r w:rsidRPr="00F11368">
            <w:rPr>
              <w:rStyle w:val="PlaceholderText"/>
              <w:lang w:val="en-US"/>
            </w:rPr>
            <w:t>Enter author name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4"/>
        <w:gridCol w:w="8528"/>
      </w:tblGrid>
      <w:tr w:rsidR="00363959" w:rsidRPr="00F11368" w14:paraId="65CC89B2" w14:textId="77777777" w:rsidTr="0099776C">
        <w:sdt>
          <w:sdtPr>
            <w:rPr>
              <w:lang w:val="en-US"/>
            </w:rPr>
            <w:id w:val="1954519400"/>
            <w14:checkbox>
              <w14:checked w14:val="0"/>
              <w14:checkedState w14:val="2612" w14:font="MS Gothic"/>
              <w14:uncheckedState w14:val="2610" w14:font="MS Gothic"/>
            </w14:checkbox>
          </w:sdtPr>
          <w:sdtContent>
            <w:tc>
              <w:tcPr>
                <w:tcW w:w="546" w:type="dxa"/>
              </w:tcPr>
              <w:p w14:paraId="528F7935"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6529D1ED" w14:textId="77777777" w:rsidR="00363959" w:rsidRPr="00F11368" w:rsidRDefault="00363959" w:rsidP="0099776C">
            <w:pPr>
              <w:jc w:val="both"/>
              <w:rPr>
                <w:lang w:val="en-US"/>
              </w:rPr>
            </w:pPr>
            <w:r w:rsidRPr="00F11368">
              <w:rPr>
                <w:lang w:val="en-US"/>
              </w:rPr>
              <w:t>Conceived and designed the analysis</w:t>
            </w:r>
          </w:p>
          <w:sdt>
            <w:sdtPr>
              <w:rPr>
                <w:lang w:val="en-US"/>
              </w:rPr>
              <w:id w:val="2037692648"/>
              <w:placeholder>
                <w:docPart w:val="E63D083C91104E33A1DAF9FA2E46642A"/>
              </w:placeholder>
              <w:showingPlcHdr/>
              <w:text/>
            </w:sdtPr>
            <w:sdtContent>
              <w:p w14:paraId="10674B9D"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52BFCF4B" w14:textId="77777777" w:rsidTr="0099776C">
        <w:sdt>
          <w:sdtPr>
            <w:rPr>
              <w:lang w:val="en-US"/>
            </w:rPr>
            <w:id w:val="39562182"/>
            <w14:checkbox>
              <w14:checked w14:val="0"/>
              <w14:checkedState w14:val="2612" w14:font="MS Gothic"/>
              <w14:uncheckedState w14:val="2610" w14:font="MS Gothic"/>
            </w14:checkbox>
          </w:sdtPr>
          <w:sdtContent>
            <w:tc>
              <w:tcPr>
                <w:tcW w:w="546" w:type="dxa"/>
              </w:tcPr>
              <w:p w14:paraId="72CB4C53"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7C3C041C" w14:textId="77777777" w:rsidR="00363959" w:rsidRPr="00F11368" w:rsidRDefault="00363959" w:rsidP="0099776C">
            <w:pPr>
              <w:jc w:val="both"/>
              <w:rPr>
                <w:lang w:val="en-US"/>
              </w:rPr>
            </w:pPr>
            <w:r w:rsidRPr="00F11368">
              <w:rPr>
                <w:lang w:val="en-US"/>
              </w:rPr>
              <w:t>Collected the data</w:t>
            </w:r>
          </w:p>
          <w:sdt>
            <w:sdtPr>
              <w:rPr>
                <w:lang w:val="en-US"/>
              </w:rPr>
              <w:id w:val="770134492"/>
              <w:placeholder>
                <w:docPart w:val="60651CF3632649318084D92452F7E2E9"/>
              </w:placeholder>
              <w:showingPlcHdr/>
              <w:text/>
            </w:sdtPr>
            <w:sdtContent>
              <w:p w14:paraId="25769F08"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731DB66A" w14:textId="77777777" w:rsidTr="0099776C">
        <w:sdt>
          <w:sdtPr>
            <w:rPr>
              <w:lang w:val="en-US"/>
            </w:rPr>
            <w:id w:val="-1276020955"/>
            <w14:checkbox>
              <w14:checked w14:val="0"/>
              <w14:checkedState w14:val="2612" w14:font="MS Gothic"/>
              <w14:uncheckedState w14:val="2610" w14:font="MS Gothic"/>
            </w14:checkbox>
          </w:sdtPr>
          <w:sdtContent>
            <w:tc>
              <w:tcPr>
                <w:tcW w:w="546" w:type="dxa"/>
              </w:tcPr>
              <w:p w14:paraId="238064D6"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0FA9317F" w14:textId="77777777" w:rsidR="00363959" w:rsidRPr="00F11368" w:rsidRDefault="00363959" w:rsidP="0099776C">
            <w:pPr>
              <w:jc w:val="both"/>
              <w:rPr>
                <w:lang w:val="en-US"/>
              </w:rPr>
            </w:pPr>
            <w:r w:rsidRPr="00F11368">
              <w:rPr>
                <w:lang w:val="en-US"/>
              </w:rPr>
              <w:t>Contributed data or analysis tools</w:t>
            </w:r>
          </w:p>
          <w:sdt>
            <w:sdtPr>
              <w:rPr>
                <w:lang w:val="en-US"/>
              </w:rPr>
              <w:id w:val="308609724"/>
              <w:placeholder>
                <w:docPart w:val="AEC57BE1875046B4B37EFB3FCA7B5D87"/>
              </w:placeholder>
              <w:showingPlcHdr/>
              <w:text/>
            </w:sdtPr>
            <w:sdtContent>
              <w:p w14:paraId="68DCA11D"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82F30C3" w14:textId="77777777" w:rsidTr="0099776C">
        <w:sdt>
          <w:sdtPr>
            <w:rPr>
              <w:lang w:val="en-US"/>
            </w:rPr>
            <w:id w:val="1004708770"/>
            <w14:checkbox>
              <w14:checked w14:val="0"/>
              <w14:checkedState w14:val="2612" w14:font="MS Gothic"/>
              <w14:uncheckedState w14:val="2610" w14:font="MS Gothic"/>
            </w14:checkbox>
          </w:sdtPr>
          <w:sdtContent>
            <w:tc>
              <w:tcPr>
                <w:tcW w:w="546" w:type="dxa"/>
              </w:tcPr>
              <w:p w14:paraId="55EBFB64"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591800F8" w14:textId="77777777" w:rsidR="00363959" w:rsidRPr="00F11368" w:rsidRDefault="00363959" w:rsidP="0099776C">
            <w:pPr>
              <w:jc w:val="both"/>
              <w:rPr>
                <w:lang w:val="en-US"/>
              </w:rPr>
            </w:pPr>
            <w:r w:rsidRPr="00F11368">
              <w:rPr>
                <w:lang w:val="en-US"/>
              </w:rPr>
              <w:t>Performed the analysis</w:t>
            </w:r>
          </w:p>
          <w:sdt>
            <w:sdtPr>
              <w:rPr>
                <w:lang w:val="en-US"/>
              </w:rPr>
              <w:id w:val="-635947520"/>
              <w:placeholder>
                <w:docPart w:val="20E97C683EB342FDABD9AD112DFD74E8"/>
              </w:placeholder>
              <w:showingPlcHdr/>
              <w:text/>
            </w:sdtPr>
            <w:sdtContent>
              <w:p w14:paraId="08EA1B8A"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6A2B70CB" w14:textId="77777777" w:rsidTr="0099776C">
        <w:sdt>
          <w:sdtPr>
            <w:rPr>
              <w:lang w:val="en-US"/>
            </w:rPr>
            <w:id w:val="-34972666"/>
            <w14:checkbox>
              <w14:checked w14:val="0"/>
              <w14:checkedState w14:val="2612" w14:font="MS Gothic"/>
              <w14:uncheckedState w14:val="2610" w14:font="MS Gothic"/>
            </w14:checkbox>
          </w:sdtPr>
          <w:sdtContent>
            <w:tc>
              <w:tcPr>
                <w:tcW w:w="546" w:type="dxa"/>
              </w:tcPr>
              <w:p w14:paraId="656E6215"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56B5B723" w14:textId="77777777" w:rsidR="00363959" w:rsidRPr="00F11368" w:rsidRDefault="00363959" w:rsidP="0099776C">
            <w:pPr>
              <w:jc w:val="both"/>
              <w:rPr>
                <w:lang w:val="en-US"/>
              </w:rPr>
            </w:pPr>
            <w:proofErr w:type="gramStart"/>
            <w:r w:rsidRPr="00F11368">
              <w:rPr>
                <w:lang w:val="en-US"/>
              </w:rPr>
              <w:t>Wrote</w:t>
            </w:r>
            <w:proofErr w:type="gramEnd"/>
            <w:r w:rsidRPr="00F11368">
              <w:rPr>
                <w:lang w:val="en-US"/>
              </w:rPr>
              <w:t xml:space="preserve"> the paper</w:t>
            </w:r>
          </w:p>
          <w:p w14:paraId="143FAF0E" w14:textId="77777777" w:rsidR="00363959" w:rsidRPr="00F11368" w:rsidRDefault="00000000" w:rsidP="0099776C">
            <w:pPr>
              <w:jc w:val="both"/>
              <w:rPr>
                <w:lang w:val="en-US"/>
              </w:rPr>
            </w:pPr>
            <w:sdt>
              <w:sdtPr>
                <w:rPr>
                  <w:lang w:val="en-US"/>
                </w:rPr>
                <w:id w:val="-1560553261"/>
                <w:placeholder>
                  <w:docPart w:val="C46689145D344A09A8CA13F372C06205"/>
                </w:placeholder>
                <w:showingPlcHdr/>
                <w:text/>
              </w:sdtPr>
              <w:sdtContent>
                <w:r w:rsidR="00363959" w:rsidRPr="00F11368">
                  <w:rPr>
                    <w:rStyle w:val="PlaceholderText"/>
                    <w:lang w:val="en-US"/>
                  </w:rPr>
                  <w:t>Specify contribution in more detail (optional; no more than one sentence)</w:t>
                </w:r>
              </w:sdtContent>
            </w:sdt>
          </w:p>
        </w:tc>
      </w:tr>
      <w:tr w:rsidR="00363959" w:rsidRPr="00F11368" w14:paraId="6FB1C220" w14:textId="77777777" w:rsidTr="0099776C">
        <w:sdt>
          <w:sdtPr>
            <w:rPr>
              <w:lang w:val="en-US"/>
            </w:rPr>
            <w:id w:val="1988434806"/>
            <w14:checkbox>
              <w14:checked w14:val="0"/>
              <w14:checkedState w14:val="2612" w14:font="MS Gothic"/>
              <w14:uncheckedState w14:val="2610" w14:font="MS Gothic"/>
            </w14:checkbox>
          </w:sdtPr>
          <w:sdtContent>
            <w:tc>
              <w:tcPr>
                <w:tcW w:w="546" w:type="dxa"/>
              </w:tcPr>
              <w:p w14:paraId="1F930B3E"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672307C9" w14:textId="77777777" w:rsidR="00363959" w:rsidRPr="00F11368" w:rsidRDefault="00363959" w:rsidP="0099776C">
            <w:pPr>
              <w:jc w:val="both"/>
              <w:rPr>
                <w:lang w:val="en-US"/>
              </w:rPr>
            </w:pPr>
            <w:r w:rsidRPr="00F11368">
              <w:rPr>
                <w:lang w:val="en-US"/>
              </w:rPr>
              <w:t>Other contribution</w:t>
            </w:r>
          </w:p>
          <w:p w14:paraId="45EEA80D" w14:textId="77777777" w:rsidR="00363959" w:rsidRPr="00F11368" w:rsidRDefault="00000000" w:rsidP="0099776C">
            <w:pPr>
              <w:jc w:val="both"/>
              <w:rPr>
                <w:lang w:val="en-US"/>
              </w:rPr>
            </w:pPr>
            <w:sdt>
              <w:sdtPr>
                <w:rPr>
                  <w:lang w:val="en-US"/>
                </w:rPr>
                <w:id w:val="-1109742137"/>
                <w:placeholder>
                  <w:docPart w:val="4CA36ECDCA3B4737A7553F6C6CF22646"/>
                </w:placeholder>
                <w:showingPlcHdr/>
                <w:text/>
              </w:sdtPr>
              <w:sdtContent>
                <w:r w:rsidR="00363959" w:rsidRPr="00F11368">
                  <w:rPr>
                    <w:rStyle w:val="PlaceholderText"/>
                    <w:lang w:val="en-US"/>
                  </w:rPr>
                  <w:t>Specify contribution in more detail (required; no more than one sentence)</w:t>
                </w:r>
              </w:sdtContent>
            </w:sdt>
          </w:p>
        </w:tc>
      </w:tr>
    </w:tbl>
    <w:p w14:paraId="117149CD" w14:textId="77777777" w:rsidR="00363959" w:rsidRPr="00F11368" w:rsidRDefault="00363959" w:rsidP="00363959">
      <w:pPr>
        <w:jc w:val="both"/>
        <w:rPr>
          <w:lang w:val="en-US"/>
        </w:rPr>
      </w:pPr>
    </w:p>
    <w:p w14:paraId="422900D5" w14:textId="77777777" w:rsidR="00363959" w:rsidRPr="00F11368" w:rsidRDefault="00363959" w:rsidP="00363959">
      <w:pPr>
        <w:jc w:val="both"/>
        <w:rPr>
          <w:lang w:val="en-US"/>
        </w:rPr>
      </w:pPr>
      <w:r w:rsidRPr="00832267">
        <w:rPr>
          <w:b/>
          <w:lang w:val="en-US"/>
        </w:rPr>
        <w:t>Author 3:</w:t>
      </w:r>
      <w:r w:rsidRPr="00F11368">
        <w:rPr>
          <w:lang w:val="en-US"/>
        </w:rPr>
        <w:t xml:space="preserve"> </w:t>
      </w:r>
      <w:sdt>
        <w:sdtPr>
          <w:rPr>
            <w:lang w:val="en-US"/>
          </w:rPr>
          <w:id w:val="818926780"/>
          <w:placeholder>
            <w:docPart w:val="386130CEF39B4F6F9F1674792EE2ABFB"/>
          </w:placeholder>
          <w:showingPlcHdr/>
          <w:text/>
        </w:sdtPr>
        <w:sdtContent>
          <w:r w:rsidRPr="00F11368">
            <w:rPr>
              <w:rStyle w:val="PlaceholderText"/>
              <w:lang w:val="en-US"/>
            </w:rPr>
            <w:t>Enter author name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4"/>
        <w:gridCol w:w="8528"/>
      </w:tblGrid>
      <w:tr w:rsidR="00363959" w:rsidRPr="00F11368" w14:paraId="79C5244F" w14:textId="77777777" w:rsidTr="0099776C">
        <w:sdt>
          <w:sdtPr>
            <w:rPr>
              <w:lang w:val="en-US"/>
            </w:rPr>
            <w:id w:val="-1642030342"/>
            <w14:checkbox>
              <w14:checked w14:val="0"/>
              <w14:checkedState w14:val="2612" w14:font="MS Gothic"/>
              <w14:uncheckedState w14:val="2610" w14:font="MS Gothic"/>
            </w14:checkbox>
          </w:sdtPr>
          <w:sdtContent>
            <w:tc>
              <w:tcPr>
                <w:tcW w:w="546" w:type="dxa"/>
              </w:tcPr>
              <w:p w14:paraId="3A11D088"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5879D37C" w14:textId="77777777" w:rsidR="00363959" w:rsidRPr="00F11368" w:rsidRDefault="00363959" w:rsidP="0099776C">
            <w:pPr>
              <w:jc w:val="both"/>
              <w:rPr>
                <w:lang w:val="en-US"/>
              </w:rPr>
            </w:pPr>
            <w:r w:rsidRPr="00F11368">
              <w:rPr>
                <w:lang w:val="en-US"/>
              </w:rPr>
              <w:t>Conceived and designed the analysis</w:t>
            </w:r>
          </w:p>
          <w:sdt>
            <w:sdtPr>
              <w:rPr>
                <w:lang w:val="en-US"/>
              </w:rPr>
              <w:id w:val="-746643261"/>
              <w:placeholder>
                <w:docPart w:val="B30D4934D020410491E4C64FC61288A4"/>
              </w:placeholder>
              <w:showingPlcHdr/>
              <w:text/>
            </w:sdtPr>
            <w:sdtContent>
              <w:p w14:paraId="54B33355"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500D762B" w14:textId="77777777" w:rsidTr="0099776C">
        <w:sdt>
          <w:sdtPr>
            <w:rPr>
              <w:lang w:val="en-US"/>
            </w:rPr>
            <w:id w:val="493151735"/>
            <w14:checkbox>
              <w14:checked w14:val="0"/>
              <w14:checkedState w14:val="2612" w14:font="MS Gothic"/>
              <w14:uncheckedState w14:val="2610" w14:font="MS Gothic"/>
            </w14:checkbox>
          </w:sdtPr>
          <w:sdtContent>
            <w:tc>
              <w:tcPr>
                <w:tcW w:w="546" w:type="dxa"/>
              </w:tcPr>
              <w:p w14:paraId="1B0EE223"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250620DF" w14:textId="77777777" w:rsidR="00363959" w:rsidRPr="00F11368" w:rsidRDefault="00363959" w:rsidP="0099776C">
            <w:pPr>
              <w:jc w:val="both"/>
              <w:rPr>
                <w:lang w:val="en-US"/>
              </w:rPr>
            </w:pPr>
            <w:r w:rsidRPr="00F11368">
              <w:rPr>
                <w:lang w:val="en-US"/>
              </w:rPr>
              <w:t>Collected the data</w:t>
            </w:r>
          </w:p>
          <w:sdt>
            <w:sdtPr>
              <w:rPr>
                <w:lang w:val="en-US"/>
              </w:rPr>
              <w:id w:val="-1630462236"/>
              <w:placeholder>
                <w:docPart w:val="EC31131B102A45E09A776EE2253723D4"/>
              </w:placeholder>
              <w:showingPlcHdr/>
              <w:text/>
            </w:sdtPr>
            <w:sdtContent>
              <w:p w14:paraId="7727E1C7"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4A7283DD" w14:textId="77777777" w:rsidTr="0099776C">
        <w:sdt>
          <w:sdtPr>
            <w:rPr>
              <w:lang w:val="en-US"/>
            </w:rPr>
            <w:id w:val="1500316651"/>
            <w14:checkbox>
              <w14:checked w14:val="0"/>
              <w14:checkedState w14:val="2612" w14:font="MS Gothic"/>
              <w14:uncheckedState w14:val="2610" w14:font="MS Gothic"/>
            </w14:checkbox>
          </w:sdtPr>
          <w:sdtContent>
            <w:tc>
              <w:tcPr>
                <w:tcW w:w="546" w:type="dxa"/>
              </w:tcPr>
              <w:p w14:paraId="2F7B3899"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25370B6B" w14:textId="77777777" w:rsidR="00363959" w:rsidRPr="00F11368" w:rsidRDefault="00363959" w:rsidP="0099776C">
            <w:pPr>
              <w:jc w:val="both"/>
              <w:rPr>
                <w:lang w:val="en-US"/>
              </w:rPr>
            </w:pPr>
            <w:r w:rsidRPr="00F11368">
              <w:rPr>
                <w:lang w:val="en-US"/>
              </w:rPr>
              <w:t>Contributed data or analysis tools</w:t>
            </w:r>
          </w:p>
          <w:sdt>
            <w:sdtPr>
              <w:rPr>
                <w:lang w:val="en-US"/>
              </w:rPr>
              <w:id w:val="-1877159840"/>
              <w:placeholder>
                <w:docPart w:val="278D8FCF2E204598843180483FF2051B"/>
              </w:placeholder>
              <w:showingPlcHdr/>
              <w:text/>
            </w:sdtPr>
            <w:sdtContent>
              <w:p w14:paraId="4BBDC670"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C34708E" w14:textId="77777777" w:rsidTr="0099776C">
        <w:sdt>
          <w:sdtPr>
            <w:rPr>
              <w:lang w:val="en-US"/>
            </w:rPr>
            <w:id w:val="1428389179"/>
            <w14:checkbox>
              <w14:checked w14:val="0"/>
              <w14:checkedState w14:val="2612" w14:font="MS Gothic"/>
              <w14:uncheckedState w14:val="2610" w14:font="MS Gothic"/>
            </w14:checkbox>
          </w:sdtPr>
          <w:sdtContent>
            <w:tc>
              <w:tcPr>
                <w:tcW w:w="546" w:type="dxa"/>
              </w:tcPr>
              <w:p w14:paraId="26399293"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09B8CA5A" w14:textId="77777777" w:rsidR="00363959" w:rsidRPr="00F11368" w:rsidRDefault="00363959" w:rsidP="0099776C">
            <w:pPr>
              <w:jc w:val="both"/>
              <w:rPr>
                <w:lang w:val="en-US"/>
              </w:rPr>
            </w:pPr>
            <w:r w:rsidRPr="00F11368">
              <w:rPr>
                <w:lang w:val="en-US"/>
              </w:rPr>
              <w:t>Performed the analysis</w:t>
            </w:r>
          </w:p>
          <w:sdt>
            <w:sdtPr>
              <w:rPr>
                <w:lang w:val="en-US"/>
              </w:rPr>
              <w:id w:val="-1935972640"/>
              <w:placeholder>
                <w:docPart w:val="7AAFB30CFF9D42448BCB98B7E0C6B222"/>
              </w:placeholder>
              <w:showingPlcHdr/>
              <w:text/>
            </w:sdtPr>
            <w:sdtContent>
              <w:p w14:paraId="113793F9" w14:textId="0DEC24CB" w:rsidR="00363959" w:rsidRPr="00F11368" w:rsidRDefault="0093762F"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6CA4DD91" w14:textId="77777777" w:rsidTr="0099776C">
        <w:sdt>
          <w:sdtPr>
            <w:rPr>
              <w:lang w:val="en-US"/>
            </w:rPr>
            <w:id w:val="34020702"/>
            <w14:checkbox>
              <w14:checked w14:val="0"/>
              <w14:checkedState w14:val="2612" w14:font="MS Gothic"/>
              <w14:uncheckedState w14:val="2610" w14:font="MS Gothic"/>
            </w14:checkbox>
          </w:sdtPr>
          <w:sdtContent>
            <w:tc>
              <w:tcPr>
                <w:tcW w:w="546" w:type="dxa"/>
              </w:tcPr>
              <w:p w14:paraId="22CEBACC"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6FE0FB53" w14:textId="77777777" w:rsidR="00363959" w:rsidRPr="00F11368" w:rsidRDefault="00363959" w:rsidP="0099776C">
            <w:pPr>
              <w:jc w:val="both"/>
              <w:rPr>
                <w:lang w:val="en-US"/>
              </w:rPr>
            </w:pPr>
            <w:proofErr w:type="gramStart"/>
            <w:r w:rsidRPr="00F11368">
              <w:rPr>
                <w:lang w:val="en-US"/>
              </w:rPr>
              <w:t>Wrote</w:t>
            </w:r>
            <w:proofErr w:type="gramEnd"/>
            <w:r w:rsidRPr="00F11368">
              <w:rPr>
                <w:lang w:val="en-US"/>
              </w:rPr>
              <w:t xml:space="preserve"> the paper</w:t>
            </w:r>
          </w:p>
          <w:p w14:paraId="2516897A" w14:textId="77777777" w:rsidR="00363959" w:rsidRPr="00F11368" w:rsidRDefault="00000000" w:rsidP="0099776C">
            <w:pPr>
              <w:jc w:val="both"/>
              <w:rPr>
                <w:lang w:val="en-US"/>
              </w:rPr>
            </w:pPr>
            <w:sdt>
              <w:sdtPr>
                <w:rPr>
                  <w:lang w:val="en-US"/>
                </w:rPr>
                <w:id w:val="-539048923"/>
                <w:placeholder>
                  <w:docPart w:val="A469B30C98CE4247BA14888A911E2096"/>
                </w:placeholder>
                <w:showingPlcHdr/>
                <w:text/>
              </w:sdtPr>
              <w:sdtContent>
                <w:r w:rsidR="00363959" w:rsidRPr="00F11368">
                  <w:rPr>
                    <w:rStyle w:val="PlaceholderText"/>
                    <w:lang w:val="en-US"/>
                  </w:rPr>
                  <w:t>Specify contribution in more detail (optional; no more than one sentence)</w:t>
                </w:r>
              </w:sdtContent>
            </w:sdt>
          </w:p>
        </w:tc>
      </w:tr>
      <w:tr w:rsidR="00363959" w:rsidRPr="00F11368" w14:paraId="09B7AAB9" w14:textId="77777777" w:rsidTr="0099776C">
        <w:sdt>
          <w:sdtPr>
            <w:rPr>
              <w:lang w:val="en-US"/>
            </w:rPr>
            <w:id w:val="399408947"/>
            <w14:checkbox>
              <w14:checked w14:val="0"/>
              <w14:checkedState w14:val="2612" w14:font="MS Gothic"/>
              <w14:uncheckedState w14:val="2610" w14:font="MS Gothic"/>
            </w14:checkbox>
          </w:sdtPr>
          <w:sdtContent>
            <w:tc>
              <w:tcPr>
                <w:tcW w:w="546" w:type="dxa"/>
              </w:tcPr>
              <w:p w14:paraId="0BD4F220"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03595F37" w14:textId="77777777" w:rsidR="00363959" w:rsidRPr="00F11368" w:rsidRDefault="00363959" w:rsidP="0099776C">
            <w:pPr>
              <w:jc w:val="both"/>
              <w:rPr>
                <w:lang w:val="en-US"/>
              </w:rPr>
            </w:pPr>
            <w:r w:rsidRPr="00F11368">
              <w:rPr>
                <w:lang w:val="en-US"/>
              </w:rPr>
              <w:t>Other contribution</w:t>
            </w:r>
          </w:p>
          <w:p w14:paraId="16A66D31" w14:textId="77777777" w:rsidR="00363959" w:rsidRPr="00F11368" w:rsidRDefault="00000000" w:rsidP="0099776C">
            <w:pPr>
              <w:jc w:val="both"/>
              <w:rPr>
                <w:lang w:val="en-US"/>
              </w:rPr>
            </w:pPr>
            <w:sdt>
              <w:sdtPr>
                <w:rPr>
                  <w:lang w:val="en-US"/>
                </w:rPr>
                <w:id w:val="818842874"/>
                <w:placeholder>
                  <w:docPart w:val="B80BFF8DBC634B8F8B79253A6A7299A0"/>
                </w:placeholder>
                <w:showingPlcHdr/>
                <w:text/>
              </w:sdtPr>
              <w:sdtContent>
                <w:r w:rsidR="00363959" w:rsidRPr="00F11368">
                  <w:rPr>
                    <w:rStyle w:val="PlaceholderText"/>
                    <w:lang w:val="en-US"/>
                  </w:rPr>
                  <w:t>Specify contribution in more detail (required; no more than one sentence)</w:t>
                </w:r>
              </w:sdtContent>
            </w:sdt>
          </w:p>
        </w:tc>
      </w:tr>
    </w:tbl>
    <w:p w14:paraId="661D3E57" w14:textId="77777777" w:rsidR="00363959" w:rsidRPr="00F11368" w:rsidRDefault="00363959" w:rsidP="00363959">
      <w:pPr>
        <w:jc w:val="both"/>
        <w:rPr>
          <w:lang w:val="en-US"/>
        </w:rPr>
      </w:pPr>
    </w:p>
    <w:p w14:paraId="0AED8638" w14:textId="77777777" w:rsidR="007F7BC6" w:rsidRPr="00F11368" w:rsidRDefault="007F7BC6">
      <w:pPr>
        <w:rPr>
          <w:lang w:val="en-US"/>
        </w:rPr>
      </w:pPr>
      <w:r w:rsidRPr="00F11368">
        <w:rPr>
          <w:lang w:val="en-US"/>
        </w:rPr>
        <w:br w:type="page"/>
      </w:r>
    </w:p>
    <w:p w14:paraId="5542DA6C" w14:textId="77777777" w:rsidR="00363959" w:rsidRPr="00F11368" w:rsidRDefault="00363959" w:rsidP="00363959">
      <w:pPr>
        <w:jc w:val="both"/>
        <w:rPr>
          <w:lang w:val="en-US"/>
        </w:rPr>
      </w:pPr>
      <w:r w:rsidRPr="00832267">
        <w:rPr>
          <w:b/>
          <w:lang w:val="en-US"/>
        </w:rPr>
        <w:lastRenderedPageBreak/>
        <w:t>Author 4:</w:t>
      </w:r>
      <w:r w:rsidRPr="00F11368">
        <w:rPr>
          <w:lang w:val="en-US"/>
        </w:rPr>
        <w:t xml:space="preserve"> </w:t>
      </w:r>
      <w:sdt>
        <w:sdtPr>
          <w:rPr>
            <w:lang w:val="en-US"/>
          </w:rPr>
          <w:id w:val="1139544535"/>
          <w:placeholder>
            <w:docPart w:val="D2372B4A02EB406F883EF0FFA076C4C4"/>
          </w:placeholder>
          <w:showingPlcHdr/>
          <w:text/>
        </w:sdtPr>
        <w:sdtContent>
          <w:r w:rsidRPr="00F11368">
            <w:rPr>
              <w:rStyle w:val="PlaceholderText"/>
              <w:lang w:val="en-US"/>
            </w:rPr>
            <w:t>Enter author name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4"/>
        <w:gridCol w:w="8528"/>
      </w:tblGrid>
      <w:tr w:rsidR="00363959" w:rsidRPr="00F11368" w14:paraId="0B76B316" w14:textId="77777777" w:rsidTr="0099776C">
        <w:sdt>
          <w:sdtPr>
            <w:rPr>
              <w:lang w:val="en-US"/>
            </w:rPr>
            <w:id w:val="-1205635219"/>
            <w14:checkbox>
              <w14:checked w14:val="0"/>
              <w14:checkedState w14:val="2612" w14:font="MS Gothic"/>
              <w14:uncheckedState w14:val="2610" w14:font="MS Gothic"/>
            </w14:checkbox>
          </w:sdtPr>
          <w:sdtContent>
            <w:tc>
              <w:tcPr>
                <w:tcW w:w="546" w:type="dxa"/>
              </w:tcPr>
              <w:p w14:paraId="00C25767"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3A9FA8B1" w14:textId="77777777" w:rsidR="00363959" w:rsidRPr="00F11368" w:rsidRDefault="00363959" w:rsidP="0099776C">
            <w:pPr>
              <w:jc w:val="both"/>
              <w:rPr>
                <w:lang w:val="en-US"/>
              </w:rPr>
            </w:pPr>
            <w:r w:rsidRPr="00F11368">
              <w:rPr>
                <w:lang w:val="en-US"/>
              </w:rPr>
              <w:t>Conceived and designed the analysis</w:t>
            </w:r>
          </w:p>
          <w:sdt>
            <w:sdtPr>
              <w:rPr>
                <w:lang w:val="en-US"/>
              </w:rPr>
              <w:id w:val="-261611512"/>
              <w:showingPlcHdr/>
              <w:text/>
            </w:sdtPr>
            <w:sdtContent>
              <w:p w14:paraId="1A175077"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39DFEF5B" w14:textId="77777777" w:rsidTr="0099776C">
        <w:sdt>
          <w:sdtPr>
            <w:rPr>
              <w:lang w:val="en-US"/>
            </w:rPr>
            <w:id w:val="246005890"/>
            <w14:checkbox>
              <w14:checked w14:val="0"/>
              <w14:checkedState w14:val="2612" w14:font="MS Gothic"/>
              <w14:uncheckedState w14:val="2610" w14:font="MS Gothic"/>
            </w14:checkbox>
          </w:sdtPr>
          <w:sdtContent>
            <w:tc>
              <w:tcPr>
                <w:tcW w:w="546" w:type="dxa"/>
              </w:tcPr>
              <w:p w14:paraId="63C0FBE7"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7D8CAD7F" w14:textId="77777777" w:rsidR="00363959" w:rsidRPr="00F11368" w:rsidRDefault="00363959" w:rsidP="0099776C">
            <w:pPr>
              <w:jc w:val="both"/>
              <w:rPr>
                <w:lang w:val="en-US"/>
              </w:rPr>
            </w:pPr>
            <w:r w:rsidRPr="00F11368">
              <w:rPr>
                <w:lang w:val="en-US"/>
              </w:rPr>
              <w:t>Collected the data</w:t>
            </w:r>
          </w:p>
          <w:sdt>
            <w:sdtPr>
              <w:rPr>
                <w:lang w:val="en-US"/>
              </w:rPr>
              <w:id w:val="-1283413648"/>
              <w:showingPlcHdr/>
              <w:text/>
            </w:sdtPr>
            <w:sdtContent>
              <w:p w14:paraId="18E8E683"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36227F18" w14:textId="77777777" w:rsidTr="0099776C">
        <w:sdt>
          <w:sdtPr>
            <w:rPr>
              <w:lang w:val="en-US"/>
            </w:rPr>
            <w:id w:val="-1923862567"/>
            <w14:checkbox>
              <w14:checked w14:val="0"/>
              <w14:checkedState w14:val="2612" w14:font="MS Gothic"/>
              <w14:uncheckedState w14:val="2610" w14:font="MS Gothic"/>
            </w14:checkbox>
          </w:sdtPr>
          <w:sdtContent>
            <w:tc>
              <w:tcPr>
                <w:tcW w:w="546" w:type="dxa"/>
              </w:tcPr>
              <w:p w14:paraId="5EEE3FA3"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750C384A" w14:textId="77777777" w:rsidR="00363959" w:rsidRPr="00F11368" w:rsidRDefault="00363959" w:rsidP="0099776C">
            <w:pPr>
              <w:jc w:val="both"/>
              <w:rPr>
                <w:lang w:val="en-US"/>
              </w:rPr>
            </w:pPr>
            <w:r w:rsidRPr="00F11368">
              <w:rPr>
                <w:lang w:val="en-US"/>
              </w:rPr>
              <w:t>Contributed data or analysis tools</w:t>
            </w:r>
          </w:p>
          <w:sdt>
            <w:sdtPr>
              <w:rPr>
                <w:lang w:val="en-US"/>
              </w:rPr>
              <w:id w:val="-459338587"/>
              <w:showingPlcHdr/>
              <w:text/>
            </w:sdtPr>
            <w:sdtContent>
              <w:p w14:paraId="70D8542F"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5A277129" w14:textId="77777777" w:rsidTr="0099776C">
        <w:sdt>
          <w:sdtPr>
            <w:rPr>
              <w:lang w:val="en-US"/>
            </w:rPr>
            <w:id w:val="1623422516"/>
            <w14:checkbox>
              <w14:checked w14:val="0"/>
              <w14:checkedState w14:val="2612" w14:font="MS Gothic"/>
              <w14:uncheckedState w14:val="2610" w14:font="MS Gothic"/>
            </w14:checkbox>
          </w:sdtPr>
          <w:sdtContent>
            <w:tc>
              <w:tcPr>
                <w:tcW w:w="546" w:type="dxa"/>
              </w:tcPr>
              <w:p w14:paraId="64728479"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850FE1C" w14:textId="77777777" w:rsidR="00363959" w:rsidRPr="00F11368" w:rsidRDefault="00363959" w:rsidP="0099776C">
            <w:pPr>
              <w:jc w:val="both"/>
              <w:rPr>
                <w:lang w:val="en-US"/>
              </w:rPr>
            </w:pPr>
            <w:r w:rsidRPr="00F11368">
              <w:rPr>
                <w:lang w:val="en-US"/>
              </w:rPr>
              <w:t>Performed the analysis</w:t>
            </w:r>
          </w:p>
          <w:sdt>
            <w:sdtPr>
              <w:rPr>
                <w:lang w:val="en-US"/>
              </w:rPr>
              <w:id w:val="270056712"/>
              <w:showingPlcHdr/>
              <w:text/>
            </w:sdtPr>
            <w:sdtContent>
              <w:p w14:paraId="76313E14"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480790BE" w14:textId="77777777" w:rsidTr="0099776C">
        <w:sdt>
          <w:sdtPr>
            <w:rPr>
              <w:lang w:val="en-US"/>
            </w:rPr>
            <w:id w:val="1013494659"/>
            <w14:checkbox>
              <w14:checked w14:val="0"/>
              <w14:checkedState w14:val="2612" w14:font="MS Gothic"/>
              <w14:uncheckedState w14:val="2610" w14:font="MS Gothic"/>
            </w14:checkbox>
          </w:sdtPr>
          <w:sdtContent>
            <w:tc>
              <w:tcPr>
                <w:tcW w:w="546" w:type="dxa"/>
              </w:tcPr>
              <w:p w14:paraId="362D2150"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7C63D7B8" w14:textId="77777777" w:rsidR="00363959" w:rsidRPr="00F11368" w:rsidRDefault="00363959" w:rsidP="0099776C">
            <w:pPr>
              <w:jc w:val="both"/>
              <w:rPr>
                <w:lang w:val="en-US"/>
              </w:rPr>
            </w:pPr>
            <w:proofErr w:type="gramStart"/>
            <w:r w:rsidRPr="00F11368">
              <w:rPr>
                <w:lang w:val="en-US"/>
              </w:rPr>
              <w:t>Wrote</w:t>
            </w:r>
            <w:proofErr w:type="gramEnd"/>
            <w:r w:rsidRPr="00F11368">
              <w:rPr>
                <w:lang w:val="en-US"/>
              </w:rPr>
              <w:t xml:space="preserve"> the paper</w:t>
            </w:r>
          </w:p>
          <w:p w14:paraId="1D57AFFF" w14:textId="77777777" w:rsidR="00363959" w:rsidRPr="00F11368" w:rsidRDefault="00000000" w:rsidP="0099776C">
            <w:pPr>
              <w:jc w:val="both"/>
              <w:rPr>
                <w:lang w:val="en-US"/>
              </w:rPr>
            </w:pPr>
            <w:sdt>
              <w:sdtPr>
                <w:rPr>
                  <w:lang w:val="en-US"/>
                </w:rPr>
                <w:id w:val="425468612"/>
                <w:showingPlcHdr/>
                <w:text/>
              </w:sdtPr>
              <w:sdtContent>
                <w:r w:rsidR="00363959" w:rsidRPr="00F11368">
                  <w:rPr>
                    <w:rStyle w:val="PlaceholderText"/>
                    <w:lang w:val="en-US"/>
                  </w:rPr>
                  <w:t>Specify contribution in more detail (optional; no more than one sentence)</w:t>
                </w:r>
              </w:sdtContent>
            </w:sdt>
          </w:p>
        </w:tc>
      </w:tr>
      <w:tr w:rsidR="00363959" w:rsidRPr="00F11368" w14:paraId="2484890D" w14:textId="77777777" w:rsidTr="0099776C">
        <w:sdt>
          <w:sdtPr>
            <w:rPr>
              <w:lang w:val="en-US"/>
            </w:rPr>
            <w:id w:val="274151032"/>
            <w14:checkbox>
              <w14:checked w14:val="0"/>
              <w14:checkedState w14:val="2612" w14:font="MS Gothic"/>
              <w14:uncheckedState w14:val="2610" w14:font="MS Gothic"/>
            </w14:checkbox>
          </w:sdtPr>
          <w:sdtContent>
            <w:tc>
              <w:tcPr>
                <w:tcW w:w="546" w:type="dxa"/>
              </w:tcPr>
              <w:p w14:paraId="6548B152"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30C79100" w14:textId="77777777" w:rsidR="00363959" w:rsidRPr="00F11368" w:rsidRDefault="00363959" w:rsidP="0099776C">
            <w:pPr>
              <w:jc w:val="both"/>
              <w:rPr>
                <w:lang w:val="en-US"/>
              </w:rPr>
            </w:pPr>
            <w:r w:rsidRPr="00F11368">
              <w:rPr>
                <w:lang w:val="en-US"/>
              </w:rPr>
              <w:t>Other contribution</w:t>
            </w:r>
          </w:p>
          <w:p w14:paraId="73126A4A" w14:textId="77777777" w:rsidR="00363959" w:rsidRPr="00F11368" w:rsidRDefault="00000000" w:rsidP="0099776C">
            <w:pPr>
              <w:jc w:val="both"/>
              <w:rPr>
                <w:lang w:val="en-US"/>
              </w:rPr>
            </w:pPr>
            <w:sdt>
              <w:sdtPr>
                <w:rPr>
                  <w:lang w:val="en-US"/>
                </w:rPr>
                <w:id w:val="-656377487"/>
                <w:showingPlcHdr/>
                <w:text/>
              </w:sdtPr>
              <w:sdtContent>
                <w:r w:rsidR="00363959" w:rsidRPr="00F11368">
                  <w:rPr>
                    <w:rStyle w:val="PlaceholderText"/>
                    <w:lang w:val="en-US"/>
                  </w:rPr>
                  <w:t>Specify contribution in more detail (required; no more than one sentence)</w:t>
                </w:r>
              </w:sdtContent>
            </w:sdt>
          </w:p>
        </w:tc>
      </w:tr>
    </w:tbl>
    <w:p w14:paraId="0B8A8E6B" w14:textId="77777777" w:rsidR="00363959" w:rsidRPr="00F11368" w:rsidRDefault="00363959" w:rsidP="00363959">
      <w:pPr>
        <w:jc w:val="both"/>
        <w:rPr>
          <w:lang w:val="en-US"/>
        </w:rPr>
      </w:pPr>
    </w:p>
    <w:p w14:paraId="5D86586A" w14:textId="77777777" w:rsidR="00363959" w:rsidRPr="00F11368" w:rsidRDefault="00363959" w:rsidP="00363959">
      <w:pPr>
        <w:jc w:val="both"/>
        <w:rPr>
          <w:lang w:val="en-US"/>
        </w:rPr>
      </w:pPr>
      <w:r w:rsidRPr="00832267">
        <w:rPr>
          <w:b/>
          <w:lang w:val="en-US"/>
        </w:rPr>
        <w:t>Author 5:</w:t>
      </w:r>
      <w:r w:rsidRPr="00F11368">
        <w:rPr>
          <w:lang w:val="en-US"/>
        </w:rPr>
        <w:t xml:space="preserve"> </w:t>
      </w:r>
      <w:sdt>
        <w:sdtPr>
          <w:rPr>
            <w:lang w:val="en-US"/>
          </w:rPr>
          <w:id w:val="-1637793659"/>
          <w:showingPlcHdr/>
          <w:text/>
        </w:sdtPr>
        <w:sdtContent>
          <w:r w:rsidRPr="00F11368">
            <w:rPr>
              <w:rStyle w:val="PlaceholderText"/>
              <w:lang w:val="en-US"/>
            </w:rPr>
            <w:t>Enter author name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4"/>
        <w:gridCol w:w="8528"/>
      </w:tblGrid>
      <w:tr w:rsidR="00363959" w:rsidRPr="00F11368" w14:paraId="6EA37D3F" w14:textId="77777777" w:rsidTr="0099776C">
        <w:sdt>
          <w:sdtPr>
            <w:rPr>
              <w:lang w:val="en-US"/>
            </w:rPr>
            <w:id w:val="-2089918395"/>
            <w14:checkbox>
              <w14:checked w14:val="0"/>
              <w14:checkedState w14:val="2612" w14:font="MS Gothic"/>
              <w14:uncheckedState w14:val="2610" w14:font="MS Gothic"/>
            </w14:checkbox>
          </w:sdtPr>
          <w:sdtContent>
            <w:tc>
              <w:tcPr>
                <w:tcW w:w="546" w:type="dxa"/>
              </w:tcPr>
              <w:p w14:paraId="05FAC788"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00C56AE7" w14:textId="77777777" w:rsidR="00363959" w:rsidRPr="00F11368" w:rsidRDefault="00363959" w:rsidP="0099776C">
            <w:pPr>
              <w:jc w:val="both"/>
              <w:rPr>
                <w:lang w:val="en-US"/>
              </w:rPr>
            </w:pPr>
            <w:r w:rsidRPr="00F11368">
              <w:rPr>
                <w:lang w:val="en-US"/>
              </w:rPr>
              <w:t>Conceived and designed the analysis</w:t>
            </w:r>
          </w:p>
          <w:sdt>
            <w:sdtPr>
              <w:rPr>
                <w:lang w:val="en-US"/>
              </w:rPr>
              <w:id w:val="-1816795345"/>
              <w:showingPlcHdr/>
              <w:text/>
            </w:sdtPr>
            <w:sdtContent>
              <w:p w14:paraId="30A2BFC4"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20111FC" w14:textId="77777777" w:rsidTr="0099776C">
        <w:sdt>
          <w:sdtPr>
            <w:rPr>
              <w:lang w:val="en-US"/>
            </w:rPr>
            <w:id w:val="1803961902"/>
            <w14:checkbox>
              <w14:checked w14:val="0"/>
              <w14:checkedState w14:val="2612" w14:font="MS Gothic"/>
              <w14:uncheckedState w14:val="2610" w14:font="MS Gothic"/>
            </w14:checkbox>
          </w:sdtPr>
          <w:sdtContent>
            <w:tc>
              <w:tcPr>
                <w:tcW w:w="546" w:type="dxa"/>
              </w:tcPr>
              <w:p w14:paraId="1108C453"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8606BB6" w14:textId="77777777" w:rsidR="00363959" w:rsidRPr="00F11368" w:rsidRDefault="00363959" w:rsidP="0099776C">
            <w:pPr>
              <w:jc w:val="both"/>
              <w:rPr>
                <w:lang w:val="en-US"/>
              </w:rPr>
            </w:pPr>
            <w:r w:rsidRPr="00F11368">
              <w:rPr>
                <w:lang w:val="en-US"/>
              </w:rPr>
              <w:t>Collected the data</w:t>
            </w:r>
          </w:p>
          <w:sdt>
            <w:sdtPr>
              <w:rPr>
                <w:lang w:val="en-US"/>
              </w:rPr>
              <w:id w:val="-1367293273"/>
              <w:showingPlcHdr/>
              <w:text/>
            </w:sdtPr>
            <w:sdtContent>
              <w:p w14:paraId="4610EA80"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00CC905E" w14:textId="77777777" w:rsidTr="0099776C">
        <w:sdt>
          <w:sdtPr>
            <w:rPr>
              <w:lang w:val="en-US"/>
            </w:rPr>
            <w:id w:val="-732466114"/>
            <w14:checkbox>
              <w14:checked w14:val="0"/>
              <w14:checkedState w14:val="2612" w14:font="MS Gothic"/>
              <w14:uncheckedState w14:val="2610" w14:font="MS Gothic"/>
            </w14:checkbox>
          </w:sdtPr>
          <w:sdtContent>
            <w:tc>
              <w:tcPr>
                <w:tcW w:w="546" w:type="dxa"/>
              </w:tcPr>
              <w:p w14:paraId="4E1BB016"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73F1708" w14:textId="77777777" w:rsidR="00363959" w:rsidRPr="00F11368" w:rsidRDefault="00363959" w:rsidP="0099776C">
            <w:pPr>
              <w:jc w:val="both"/>
              <w:rPr>
                <w:lang w:val="en-US"/>
              </w:rPr>
            </w:pPr>
            <w:r w:rsidRPr="00F11368">
              <w:rPr>
                <w:lang w:val="en-US"/>
              </w:rPr>
              <w:t>Contributed data or analysis tools</w:t>
            </w:r>
          </w:p>
          <w:sdt>
            <w:sdtPr>
              <w:rPr>
                <w:lang w:val="en-US"/>
              </w:rPr>
              <w:id w:val="-1206406003"/>
              <w:showingPlcHdr/>
              <w:text/>
            </w:sdtPr>
            <w:sdtContent>
              <w:p w14:paraId="6A635BFB"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796608BA" w14:textId="77777777" w:rsidTr="0099776C">
        <w:sdt>
          <w:sdtPr>
            <w:rPr>
              <w:lang w:val="en-US"/>
            </w:rPr>
            <w:id w:val="-510445293"/>
            <w14:checkbox>
              <w14:checked w14:val="0"/>
              <w14:checkedState w14:val="2612" w14:font="MS Gothic"/>
              <w14:uncheckedState w14:val="2610" w14:font="MS Gothic"/>
            </w14:checkbox>
          </w:sdtPr>
          <w:sdtContent>
            <w:tc>
              <w:tcPr>
                <w:tcW w:w="546" w:type="dxa"/>
              </w:tcPr>
              <w:p w14:paraId="42CB1401"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03CB4A80" w14:textId="77777777" w:rsidR="00363959" w:rsidRPr="00F11368" w:rsidRDefault="00363959" w:rsidP="0099776C">
            <w:pPr>
              <w:jc w:val="both"/>
              <w:rPr>
                <w:lang w:val="en-US"/>
              </w:rPr>
            </w:pPr>
            <w:r w:rsidRPr="00F11368">
              <w:rPr>
                <w:lang w:val="en-US"/>
              </w:rPr>
              <w:t>Performed the analysis</w:t>
            </w:r>
          </w:p>
          <w:sdt>
            <w:sdtPr>
              <w:rPr>
                <w:lang w:val="en-US"/>
              </w:rPr>
              <w:id w:val="-546830224"/>
              <w:showingPlcHdr/>
              <w:text/>
            </w:sdtPr>
            <w:sdtContent>
              <w:p w14:paraId="28F5D12A"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274E64E0" w14:textId="77777777" w:rsidTr="0099776C">
        <w:sdt>
          <w:sdtPr>
            <w:rPr>
              <w:lang w:val="en-US"/>
            </w:rPr>
            <w:id w:val="-243342008"/>
            <w14:checkbox>
              <w14:checked w14:val="0"/>
              <w14:checkedState w14:val="2612" w14:font="MS Gothic"/>
              <w14:uncheckedState w14:val="2610" w14:font="MS Gothic"/>
            </w14:checkbox>
          </w:sdtPr>
          <w:sdtContent>
            <w:tc>
              <w:tcPr>
                <w:tcW w:w="546" w:type="dxa"/>
              </w:tcPr>
              <w:p w14:paraId="5A69CAEB"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279A833F" w14:textId="77777777" w:rsidR="00363959" w:rsidRPr="00F11368" w:rsidRDefault="00363959" w:rsidP="0099776C">
            <w:pPr>
              <w:jc w:val="both"/>
              <w:rPr>
                <w:lang w:val="en-US"/>
              </w:rPr>
            </w:pPr>
            <w:proofErr w:type="gramStart"/>
            <w:r w:rsidRPr="00F11368">
              <w:rPr>
                <w:lang w:val="en-US"/>
              </w:rPr>
              <w:t>Wrote</w:t>
            </w:r>
            <w:proofErr w:type="gramEnd"/>
            <w:r w:rsidRPr="00F11368">
              <w:rPr>
                <w:lang w:val="en-US"/>
              </w:rPr>
              <w:t xml:space="preserve"> the paper</w:t>
            </w:r>
          </w:p>
          <w:p w14:paraId="6DA9D49C" w14:textId="77777777" w:rsidR="00363959" w:rsidRPr="00F11368" w:rsidRDefault="00000000" w:rsidP="0099776C">
            <w:pPr>
              <w:jc w:val="both"/>
              <w:rPr>
                <w:lang w:val="en-US"/>
              </w:rPr>
            </w:pPr>
            <w:sdt>
              <w:sdtPr>
                <w:rPr>
                  <w:lang w:val="en-US"/>
                </w:rPr>
                <w:id w:val="1534912551"/>
                <w:showingPlcHdr/>
                <w:text/>
              </w:sdtPr>
              <w:sdtContent>
                <w:r w:rsidR="00363959" w:rsidRPr="00F11368">
                  <w:rPr>
                    <w:rStyle w:val="PlaceholderText"/>
                    <w:lang w:val="en-US"/>
                  </w:rPr>
                  <w:t>Specify contribution in more detail (optional; no more than one sentence)</w:t>
                </w:r>
              </w:sdtContent>
            </w:sdt>
          </w:p>
        </w:tc>
      </w:tr>
      <w:tr w:rsidR="00363959" w:rsidRPr="00F11368" w14:paraId="513719C6" w14:textId="77777777" w:rsidTr="0099776C">
        <w:sdt>
          <w:sdtPr>
            <w:rPr>
              <w:lang w:val="en-US"/>
            </w:rPr>
            <w:id w:val="2146778235"/>
            <w14:checkbox>
              <w14:checked w14:val="0"/>
              <w14:checkedState w14:val="2612" w14:font="MS Gothic"/>
              <w14:uncheckedState w14:val="2610" w14:font="MS Gothic"/>
            </w14:checkbox>
          </w:sdtPr>
          <w:sdtContent>
            <w:tc>
              <w:tcPr>
                <w:tcW w:w="546" w:type="dxa"/>
              </w:tcPr>
              <w:p w14:paraId="0580B720"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35FE009F" w14:textId="77777777" w:rsidR="00363959" w:rsidRPr="00F11368" w:rsidRDefault="00363959" w:rsidP="0099776C">
            <w:pPr>
              <w:jc w:val="both"/>
              <w:rPr>
                <w:lang w:val="en-US"/>
              </w:rPr>
            </w:pPr>
            <w:r w:rsidRPr="00F11368">
              <w:rPr>
                <w:lang w:val="en-US"/>
              </w:rPr>
              <w:t>Other contribution</w:t>
            </w:r>
          </w:p>
          <w:p w14:paraId="6C6A9DDD" w14:textId="77777777" w:rsidR="00363959" w:rsidRPr="00F11368" w:rsidRDefault="00000000" w:rsidP="0099776C">
            <w:pPr>
              <w:jc w:val="both"/>
              <w:rPr>
                <w:lang w:val="en-US"/>
              </w:rPr>
            </w:pPr>
            <w:sdt>
              <w:sdtPr>
                <w:rPr>
                  <w:lang w:val="en-US"/>
                </w:rPr>
                <w:id w:val="-1657996686"/>
                <w:showingPlcHdr/>
                <w:text/>
              </w:sdtPr>
              <w:sdtContent>
                <w:r w:rsidR="00363959" w:rsidRPr="00F11368">
                  <w:rPr>
                    <w:rStyle w:val="PlaceholderText"/>
                    <w:lang w:val="en-US"/>
                  </w:rPr>
                  <w:t>Specify contribution in more detail (required; no more than one sentence)</w:t>
                </w:r>
              </w:sdtContent>
            </w:sdt>
          </w:p>
        </w:tc>
      </w:tr>
    </w:tbl>
    <w:p w14:paraId="49E4AFC0" w14:textId="77777777" w:rsidR="00363959" w:rsidRPr="00F11368" w:rsidRDefault="00363959" w:rsidP="00363959">
      <w:pPr>
        <w:jc w:val="both"/>
        <w:rPr>
          <w:lang w:val="en-US"/>
        </w:rPr>
      </w:pPr>
    </w:p>
    <w:p w14:paraId="65372506" w14:textId="77777777" w:rsidR="007F7BC6" w:rsidRPr="00F11368" w:rsidRDefault="007F7BC6">
      <w:pPr>
        <w:rPr>
          <w:lang w:val="en-US"/>
        </w:rPr>
      </w:pPr>
      <w:r w:rsidRPr="00F11368">
        <w:rPr>
          <w:lang w:val="en-US"/>
        </w:rPr>
        <w:br w:type="page"/>
      </w:r>
    </w:p>
    <w:p w14:paraId="0F9453F0" w14:textId="77777777" w:rsidR="00363959" w:rsidRPr="00F11368" w:rsidRDefault="00363959" w:rsidP="00363959">
      <w:pPr>
        <w:jc w:val="both"/>
        <w:rPr>
          <w:lang w:val="en-US"/>
        </w:rPr>
      </w:pPr>
      <w:r w:rsidRPr="00832267">
        <w:rPr>
          <w:b/>
          <w:lang w:val="en-US"/>
        </w:rPr>
        <w:lastRenderedPageBreak/>
        <w:t>Author 6:</w:t>
      </w:r>
      <w:r w:rsidRPr="00F11368">
        <w:rPr>
          <w:lang w:val="en-US"/>
        </w:rPr>
        <w:t xml:space="preserve"> </w:t>
      </w:r>
      <w:sdt>
        <w:sdtPr>
          <w:rPr>
            <w:lang w:val="en-US"/>
          </w:rPr>
          <w:id w:val="1670139594"/>
          <w:showingPlcHdr/>
          <w:text/>
        </w:sdtPr>
        <w:sdtContent>
          <w:r w:rsidRPr="00F11368">
            <w:rPr>
              <w:rStyle w:val="PlaceholderText"/>
              <w:lang w:val="en-US"/>
            </w:rPr>
            <w:t>Enter author name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4"/>
        <w:gridCol w:w="8528"/>
      </w:tblGrid>
      <w:tr w:rsidR="00363959" w:rsidRPr="00F11368" w14:paraId="23F160BC" w14:textId="77777777" w:rsidTr="0099776C">
        <w:sdt>
          <w:sdtPr>
            <w:rPr>
              <w:lang w:val="en-US"/>
            </w:rPr>
            <w:id w:val="-257526868"/>
            <w14:checkbox>
              <w14:checked w14:val="0"/>
              <w14:checkedState w14:val="2612" w14:font="MS Gothic"/>
              <w14:uncheckedState w14:val="2610" w14:font="MS Gothic"/>
            </w14:checkbox>
          </w:sdtPr>
          <w:sdtContent>
            <w:tc>
              <w:tcPr>
                <w:tcW w:w="546" w:type="dxa"/>
              </w:tcPr>
              <w:p w14:paraId="4864E239"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61477BD9" w14:textId="77777777" w:rsidR="00363959" w:rsidRPr="00F11368" w:rsidRDefault="00363959" w:rsidP="0099776C">
            <w:pPr>
              <w:jc w:val="both"/>
              <w:rPr>
                <w:lang w:val="en-US"/>
              </w:rPr>
            </w:pPr>
            <w:r w:rsidRPr="00F11368">
              <w:rPr>
                <w:lang w:val="en-US"/>
              </w:rPr>
              <w:t>Conceived and designed the analysis</w:t>
            </w:r>
          </w:p>
          <w:sdt>
            <w:sdtPr>
              <w:rPr>
                <w:lang w:val="en-US"/>
              </w:rPr>
              <w:id w:val="-242333938"/>
              <w:showingPlcHdr/>
              <w:text/>
            </w:sdtPr>
            <w:sdtContent>
              <w:p w14:paraId="0E671731"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4273FE3A" w14:textId="77777777" w:rsidTr="0099776C">
        <w:sdt>
          <w:sdtPr>
            <w:rPr>
              <w:lang w:val="en-US"/>
            </w:rPr>
            <w:id w:val="759109245"/>
            <w14:checkbox>
              <w14:checked w14:val="0"/>
              <w14:checkedState w14:val="2612" w14:font="MS Gothic"/>
              <w14:uncheckedState w14:val="2610" w14:font="MS Gothic"/>
            </w14:checkbox>
          </w:sdtPr>
          <w:sdtContent>
            <w:tc>
              <w:tcPr>
                <w:tcW w:w="546" w:type="dxa"/>
              </w:tcPr>
              <w:p w14:paraId="7E18CD08"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87EA9B7" w14:textId="77777777" w:rsidR="00363959" w:rsidRPr="00F11368" w:rsidRDefault="00363959" w:rsidP="0099776C">
            <w:pPr>
              <w:jc w:val="both"/>
              <w:rPr>
                <w:lang w:val="en-US"/>
              </w:rPr>
            </w:pPr>
            <w:r w:rsidRPr="00F11368">
              <w:rPr>
                <w:lang w:val="en-US"/>
              </w:rPr>
              <w:t>Collected the data</w:t>
            </w:r>
          </w:p>
          <w:sdt>
            <w:sdtPr>
              <w:rPr>
                <w:lang w:val="en-US"/>
              </w:rPr>
              <w:id w:val="419844824"/>
              <w:showingPlcHdr/>
              <w:text/>
            </w:sdtPr>
            <w:sdtContent>
              <w:p w14:paraId="4E41840E"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C62D505" w14:textId="77777777" w:rsidTr="0099776C">
        <w:sdt>
          <w:sdtPr>
            <w:rPr>
              <w:lang w:val="en-US"/>
            </w:rPr>
            <w:id w:val="-2023997493"/>
            <w14:checkbox>
              <w14:checked w14:val="0"/>
              <w14:checkedState w14:val="2612" w14:font="MS Gothic"/>
              <w14:uncheckedState w14:val="2610" w14:font="MS Gothic"/>
            </w14:checkbox>
          </w:sdtPr>
          <w:sdtContent>
            <w:tc>
              <w:tcPr>
                <w:tcW w:w="546" w:type="dxa"/>
              </w:tcPr>
              <w:p w14:paraId="76ECDB8C"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77AF79F3" w14:textId="77777777" w:rsidR="00363959" w:rsidRPr="00F11368" w:rsidRDefault="00363959" w:rsidP="0099776C">
            <w:pPr>
              <w:jc w:val="both"/>
              <w:rPr>
                <w:lang w:val="en-US"/>
              </w:rPr>
            </w:pPr>
            <w:r w:rsidRPr="00F11368">
              <w:rPr>
                <w:lang w:val="en-US"/>
              </w:rPr>
              <w:t>Contributed data or analysis tools</w:t>
            </w:r>
          </w:p>
          <w:sdt>
            <w:sdtPr>
              <w:rPr>
                <w:lang w:val="en-US"/>
              </w:rPr>
              <w:id w:val="-1431656795"/>
              <w:showingPlcHdr/>
              <w:text/>
            </w:sdtPr>
            <w:sdtContent>
              <w:p w14:paraId="21E6554B"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EA7F9F9" w14:textId="77777777" w:rsidTr="0099776C">
        <w:sdt>
          <w:sdtPr>
            <w:rPr>
              <w:lang w:val="en-US"/>
            </w:rPr>
            <w:id w:val="1678152321"/>
            <w14:checkbox>
              <w14:checked w14:val="0"/>
              <w14:checkedState w14:val="2612" w14:font="MS Gothic"/>
              <w14:uncheckedState w14:val="2610" w14:font="MS Gothic"/>
            </w14:checkbox>
          </w:sdtPr>
          <w:sdtContent>
            <w:tc>
              <w:tcPr>
                <w:tcW w:w="546" w:type="dxa"/>
              </w:tcPr>
              <w:p w14:paraId="1692F231"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E61FF52" w14:textId="77777777" w:rsidR="00363959" w:rsidRPr="00F11368" w:rsidRDefault="00363959" w:rsidP="0099776C">
            <w:pPr>
              <w:jc w:val="both"/>
              <w:rPr>
                <w:lang w:val="en-US"/>
              </w:rPr>
            </w:pPr>
            <w:r w:rsidRPr="00F11368">
              <w:rPr>
                <w:lang w:val="en-US"/>
              </w:rPr>
              <w:t>Performed the analysis</w:t>
            </w:r>
          </w:p>
          <w:sdt>
            <w:sdtPr>
              <w:rPr>
                <w:lang w:val="en-US"/>
              </w:rPr>
              <w:id w:val="-1259362303"/>
              <w:showingPlcHdr/>
              <w:text/>
            </w:sdtPr>
            <w:sdtContent>
              <w:p w14:paraId="308CA523"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296D40E1" w14:textId="77777777" w:rsidTr="0099776C">
        <w:sdt>
          <w:sdtPr>
            <w:rPr>
              <w:lang w:val="en-US"/>
            </w:rPr>
            <w:id w:val="-1687828461"/>
            <w14:checkbox>
              <w14:checked w14:val="0"/>
              <w14:checkedState w14:val="2612" w14:font="MS Gothic"/>
              <w14:uncheckedState w14:val="2610" w14:font="MS Gothic"/>
            </w14:checkbox>
          </w:sdtPr>
          <w:sdtContent>
            <w:tc>
              <w:tcPr>
                <w:tcW w:w="546" w:type="dxa"/>
              </w:tcPr>
              <w:p w14:paraId="2D2D7929"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448DDA1C" w14:textId="77777777" w:rsidR="00363959" w:rsidRPr="00F11368" w:rsidRDefault="00363959" w:rsidP="0099776C">
            <w:pPr>
              <w:jc w:val="both"/>
              <w:rPr>
                <w:lang w:val="en-US"/>
              </w:rPr>
            </w:pPr>
            <w:proofErr w:type="gramStart"/>
            <w:r w:rsidRPr="00F11368">
              <w:rPr>
                <w:lang w:val="en-US"/>
              </w:rPr>
              <w:t>Wrote</w:t>
            </w:r>
            <w:proofErr w:type="gramEnd"/>
            <w:r w:rsidRPr="00F11368">
              <w:rPr>
                <w:lang w:val="en-US"/>
              </w:rPr>
              <w:t xml:space="preserve"> the paper</w:t>
            </w:r>
          </w:p>
          <w:p w14:paraId="10F53134" w14:textId="77777777" w:rsidR="00363959" w:rsidRPr="00F11368" w:rsidRDefault="00000000" w:rsidP="0099776C">
            <w:pPr>
              <w:jc w:val="both"/>
              <w:rPr>
                <w:lang w:val="en-US"/>
              </w:rPr>
            </w:pPr>
            <w:sdt>
              <w:sdtPr>
                <w:rPr>
                  <w:lang w:val="en-US"/>
                </w:rPr>
                <w:id w:val="-692375394"/>
                <w:showingPlcHdr/>
                <w:text/>
              </w:sdtPr>
              <w:sdtContent>
                <w:r w:rsidR="00363959" w:rsidRPr="00F11368">
                  <w:rPr>
                    <w:rStyle w:val="PlaceholderText"/>
                    <w:lang w:val="en-US"/>
                  </w:rPr>
                  <w:t>Specify contribution in more detail (optional; no more than one sentence)</w:t>
                </w:r>
              </w:sdtContent>
            </w:sdt>
          </w:p>
        </w:tc>
      </w:tr>
      <w:tr w:rsidR="00363959" w:rsidRPr="00F11368" w14:paraId="36ABE0C8" w14:textId="77777777" w:rsidTr="0099776C">
        <w:sdt>
          <w:sdtPr>
            <w:rPr>
              <w:lang w:val="en-US"/>
            </w:rPr>
            <w:id w:val="1874576307"/>
            <w14:checkbox>
              <w14:checked w14:val="0"/>
              <w14:checkedState w14:val="2612" w14:font="MS Gothic"/>
              <w14:uncheckedState w14:val="2610" w14:font="MS Gothic"/>
            </w14:checkbox>
          </w:sdtPr>
          <w:sdtContent>
            <w:tc>
              <w:tcPr>
                <w:tcW w:w="546" w:type="dxa"/>
              </w:tcPr>
              <w:p w14:paraId="5F5EB8ED"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4FE936FC" w14:textId="77777777" w:rsidR="00363959" w:rsidRPr="00F11368" w:rsidRDefault="00363959" w:rsidP="0099776C">
            <w:pPr>
              <w:jc w:val="both"/>
              <w:rPr>
                <w:lang w:val="en-US"/>
              </w:rPr>
            </w:pPr>
            <w:r w:rsidRPr="00F11368">
              <w:rPr>
                <w:lang w:val="en-US"/>
              </w:rPr>
              <w:t>Other contribution</w:t>
            </w:r>
          </w:p>
          <w:p w14:paraId="40EF480D" w14:textId="77777777" w:rsidR="00363959" w:rsidRPr="00F11368" w:rsidRDefault="00000000" w:rsidP="0099776C">
            <w:pPr>
              <w:jc w:val="both"/>
              <w:rPr>
                <w:lang w:val="en-US"/>
              </w:rPr>
            </w:pPr>
            <w:sdt>
              <w:sdtPr>
                <w:rPr>
                  <w:lang w:val="en-US"/>
                </w:rPr>
                <w:id w:val="165600182"/>
                <w:showingPlcHdr/>
                <w:text/>
              </w:sdtPr>
              <w:sdtContent>
                <w:r w:rsidR="00363959" w:rsidRPr="00F11368">
                  <w:rPr>
                    <w:rStyle w:val="PlaceholderText"/>
                    <w:lang w:val="en-US"/>
                  </w:rPr>
                  <w:t>Specify contribution in more detail (required; no more than one sentence)</w:t>
                </w:r>
              </w:sdtContent>
            </w:sdt>
          </w:p>
        </w:tc>
      </w:tr>
    </w:tbl>
    <w:p w14:paraId="7ADB2C20" w14:textId="77777777" w:rsidR="00363959" w:rsidRPr="00F11368" w:rsidRDefault="00363959" w:rsidP="00363959">
      <w:pPr>
        <w:jc w:val="both"/>
        <w:rPr>
          <w:lang w:val="en-US"/>
        </w:rPr>
      </w:pPr>
    </w:p>
    <w:p w14:paraId="4538AECD" w14:textId="77777777" w:rsidR="00363959" w:rsidRPr="00F11368" w:rsidRDefault="00363959" w:rsidP="00363959">
      <w:pPr>
        <w:jc w:val="both"/>
        <w:rPr>
          <w:lang w:val="en-US"/>
        </w:rPr>
      </w:pPr>
      <w:r w:rsidRPr="00832267">
        <w:rPr>
          <w:b/>
          <w:lang w:val="en-US"/>
        </w:rPr>
        <w:t>Author 7:</w:t>
      </w:r>
      <w:r w:rsidRPr="00F11368">
        <w:rPr>
          <w:lang w:val="en-US"/>
        </w:rPr>
        <w:t xml:space="preserve"> </w:t>
      </w:r>
      <w:sdt>
        <w:sdtPr>
          <w:rPr>
            <w:lang w:val="en-US"/>
          </w:rPr>
          <w:id w:val="97686957"/>
          <w:showingPlcHdr/>
          <w:text/>
        </w:sdtPr>
        <w:sdtContent>
          <w:r w:rsidRPr="00F11368">
            <w:rPr>
              <w:rStyle w:val="PlaceholderText"/>
              <w:lang w:val="en-US"/>
            </w:rPr>
            <w:t>Enter author name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4"/>
        <w:gridCol w:w="8528"/>
      </w:tblGrid>
      <w:tr w:rsidR="00363959" w:rsidRPr="00F11368" w14:paraId="1E0911D0" w14:textId="77777777" w:rsidTr="0099776C">
        <w:sdt>
          <w:sdtPr>
            <w:rPr>
              <w:lang w:val="en-US"/>
            </w:rPr>
            <w:id w:val="1795565554"/>
            <w14:checkbox>
              <w14:checked w14:val="0"/>
              <w14:checkedState w14:val="2612" w14:font="MS Gothic"/>
              <w14:uncheckedState w14:val="2610" w14:font="MS Gothic"/>
            </w14:checkbox>
          </w:sdtPr>
          <w:sdtContent>
            <w:tc>
              <w:tcPr>
                <w:tcW w:w="546" w:type="dxa"/>
              </w:tcPr>
              <w:p w14:paraId="2A96CCF5"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7641AEB7" w14:textId="77777777" w:rsidR="00363959" w:rsidRPr="00F11368" w:rsidRDefault="00363959" w:rsidP="0099776C">
            <w:pPr>
              <w:jc w:val="both"/>
              <w:rPr>
                <w:lang w:val="en-US"/>
              </w:rPr>
            </w:pPr>
            <w:r w:rsidRPr="00F11368">
              <w:rPr>
                <w:lang w:val="en-US"/>
              </w:rPr>
              <w:t>Conceived and designed the analysis</w:t>
            </w:r>
          </w:p>
          <w:sdt>
            <w:sdtPr>
              <w:rPr>
                <w:lang w:val="en-US"/>
              </w:rPr>
              <w:id w:val="-873452219"/>
              <w:showingPlcHdr/>
              <w:text/>
            </w:sdtPr>
            <w:sdtContent>
              <w:p w14:paraId="50D888E8"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0C8C0493" w14:textId="77777777" w:rsidTr="0099776C">
        <w:sdt>
          <w:sdtPr>
            <w:rPr>
              <w:lang w:val="en-US"/>
            </w:rPr>
            <w:id w:val="200443446"/>
            <w14:checkbox>
              <w14:checked w14:val="0"/>
              <w14:checkedState w14:val="2612" w14:font="MS Gothic"/>
              <w14:uncheckedState w14:val="2610" w14:font="MS Gothic"/>
            </w14:checkbox>
          </w:sdtPr>
          <w:sdtContent>
            <w:tc>
              <w:tcPr>
                <w:tcW w:w="546" w:type="dxa"/>
              </w:tcPr>
              <w:p w14:paraId="5CFD10C2"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7378C528" w14:textId="77777777" w:rsidR="00363959" w:rsidRPr="00F11368" w:rsidRDefault="00363959" w:rsidP="0099776C">
            <w:pPr>
              <w:jc w:val="both"/>
              <w:rPr>
                <w:lang w:val="en-US"/>
              </w:rPr>
            </w:pPr>
            <w:r w:rsidRPr="00F11368">
              <w:rPr>
                <w:lang w:val="en-US"/>
              </w:rPr>
              <w:t>Collected the data</w:t>
            </w:r>
          </w:p>
          <w:sdt>
            <w:sdtPr>
              <w:rPr>
                <w:lang w:val="en-US"/>
              </w:rPr>
              <w:id w:val="270201130"/>
              <w:showingPlcHdr/>
              <w:text/>
            </w:sdtPr>
            <w:sdtContent>
              <w:p w14:paraId="7B3071D5"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2C96DE54" w14:textId="77777777" w:rsidTr="0099776C">
        <w:sdt>
          <w:sdtPr>
            <w:rPr>
              <w:lang w:val="en-US"/>
            </w:rPr>
            <w:id w:val="1032079497"/>
            <w14:checkbox>
              <w14:checked w14:val="0"/>
              <w14:checkedState w14:val="2612" w14:font="MS Gothic"/>
              <w14:uncheckedState w14:val="2610" w14:font="MS Gothic"/>
            </w14:checkbox>
          </w:sdtPr>
          <w:sdtContent>
            <w:tc>
              <w:tcPr>
                <w:tcW w:w="546" w:type="dxa"/>
              </w:tcPr>
              <w:p w14:paraId="7298292E"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5270C93D" w14:textId="77777777" w:rsidR="00363959" w:rsidRPr="00F11368" w:rsidRDefault="00363959" w:rsidP="0099776C">
            <w:pPr>
              <w:jc w:val="both"/>
              <w:rPr>
                <w:lang w:val="en-US"/>
              </w:rPr>
            </w:pPr>
            <w:r w:rsidRPr="00F11368">
              <w:rPr>
                <w:lang w:val="en-US"/>
              </w:rPr>
              <w:t>Contributed data or analysis tools</w:t>
            </w:r>
          </w:p>
          <w:sdt>
            <w:sdtPr>
              <w:rPr>
                <w:lang w:val="en-US"/>
              </w:rPr>
              <w:id w:val="-113748382"/>
              <w:showingPlcHdr/>
              <w:text/>
            </w:sdtPr>
            <w:sdtContent>
              <w:p w14:paraId="4BE508FE"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7888A484" w14:textId="77777777" w:rsidTr="0099776C">
        <w:sdt>
          <w:sdtPr>
            <w:rPr>
              <w:lang w:val="en-US"/>
            </w:rPr>
            <w:id w:val="875353345"/>
            <w14:checkbox>
              <w14:checked w14:val="0"/>
              <w14:checkedState w14:val="2612" w14:font="MS Gothic"/>
              <w14:uncheckedState w14:val="2610" w14:font="MS Gothic"/>
            </w14:checkbox>
          </w:sdtPr>
          <w:sdtContent>
            <w:tc>
              <w:tcPr>
                <w:tcW w:w="546" w:type="dxa"/>
              </w:tcPr>
              <w:p w14:paraId="32DBFF21"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3CD75AD2" w14:textId="77777777" w:rsidR="00363959" w:rsidRPr="00F11368" w:rsidRDefault="00363959" w:rsidP="0099776C">
            <w:pPr>
              <w:jc w:val="both"/>
              <w:rPr>
                <w:lang w:val="en-US"/>
              </w:rPr>
            </w:pPr>
            <w:r w:rsidRPr="00F11368">
              <w:rPr>
                <w:lang w:val="en-US"/>
              </w:rPr>
              <w:t>Performed the analysis</w:t>
            </w:r>
          </w:p>
          <w:sdt>
            <w:sdtPr>
              <w:rPr>
                <w:lang w:val="en-US"/>
              </w:rPr>
              <w:id w:val="-242038545"/>
              <w:showingPlcHdr/>
              <w:text/>
            </w:sdtPr>
            <w:sdtContent>
              <w:p w14:paraId="2CC40F38"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3AAF1B9A" w14:textId="77777777" w:rsidTr="0099776C">
        <w:sdt>
          <w:sdtPr>
            <w:rPr>
              <w:lang w:val="en-US"/>
            </w:rPr>
            <w:id w:val="-382861002"/>
            <w14:checkbox>
              <w14:checked w14:val="0"/>
              <w14:checkedState w14:val="2612" w14:font="MS Gothic"/>
              <w14:uncheckedState w14:val="2610" w14:font="MS Gothic"/>
            </w14:checkbox>
          </w:sdtPr>
          <w:sdtContent>
            <w:tc>
              <w:tcPr>
                <w:tcW w:w="546" w:type="dxa"/>
              </w:tcPr>
              <w:p w14:paraId="2D1C5F9B"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348C7654" w14:textId="77777777" w:rsidR="00363959" w:rsidRPr="00F11368" w:rsidRDefault="00363959" w:rsidP="0099776C">
            <w:pPr>
              <w:jc w:val="both"/>
              <w:rPr>
                <w:lang w:val="en-US"/>
              </w:rPr>
            </w:pPr>
            <w:proofErr w:type="gramStart"/>
            <w:r w:rsidRPr="00F11368">
              <w:rPr>
                <w:lang w:val="en-US"/>
              </w:rPr>
              <w:t>Wrote</w:t>
            </w:r>
            <w:proofErr w:type="gramEnd"/>
            <w:r w:rsidRPr="00F11368">
              <w:rPr>
                <w:lang w:val="en-US"/>
              </w:rPr>
              <w:t xml:space="preserve"> the paper</w:t>
            </w:r>
          </w:p>
          <w:p w14:paraId="0BA45720" w14:textId="77777777" w:rsidR="00363959" w:rsidRPr="00F11368" w:rsidRDefault="00000000" w:rsidP="0099776C">
            <w:pPr>
              <w:jc w:val="both"/>
              <w:rPr>
                <w:lang w:val="en-US"/>
              </w:rPr>
            </w:pPr>
            <w:sdt>
              <w:sdtPr>
                <w:rPr>
                  <w:lang w:val="en-US"/>
                </w:rPr>
                <w:id w:val="-1421012399"/>
                <w:showingPlcHdr/>
                <w:text/>
              </w:sdtPr>
              <w:sdtContent>
                <w:r w:rsidR="00363959" w:rsidRPr="00F11368">
                  <w:rPr>
                    <w:rStyle w:val="PlaceholderText"/>
                    <w:lang w:val="en-US"/>
                  </w:rPr>
                  <w:t>Specify contribution in more detail (optional; no more than one sentence)</w:t>
                </w:r>
              </w:sdtContent>
            </w:sdt>
          </w:p>
        </w:tc>
      </w:tr>
      <w:tr w:rsidR="00363959" w:rsidRPr="00F11368" w14:paraId="4199E74E" w14:textId="77777777" w:rsidTr="0099776C">
        <w:sdt>
          <w:sdtPr>
            <w:rPr>
              <w:lang w:val="en-US"/>
            </w:rPr>
            <w:id w:val="-41211858"/>
            <w14:checkbox>
              <w14:checked w14:val="0"/>
              <w14:checkedState w14:val="2612" w14:font="MS Gothic"/>
              <w14:uncheckedState w14:val="2610" w14:font="MS Gothic"/>
            </w14:checkbox>
          </w:sdtPr>
          <w:sdtContent>
            <w:tc>
              <w:tcPr>
                <w:tcW w:w="546" w:type="dxa"/>
              </w:tcPr>
              <w:p w14:paraId="6AC2A687"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487B831A" w14:textId="77777777" w:rsidR="00363959" w:rsidRPr="00F11368" w:rsidRDefault="00363959" w:rsidP="0099776C">
            <w:pPr>
              <w:jc w:val="both"/>
              <w:rPr>
                <w:lang w:val="en-US"/>
              </w:rPr>
            </w:pPr>
            <w:r w:rsidRPr="00F11368">
              <w:rPr>
                <w:lang w:val="en-US"/>
              </w:rPr>
              <w:t>Other contribution</w:t>
            </w:r>
          </w:p>
          <w:p w14:paraId="4561522A" w14:textId="77777777" w:rsidR="00363959" w:rsidRPr="00F11368" w:rsidRDefault="00000000" w:rsidP="0099776C">
            <w:pPr>
              <w:jc w:val="both"/>
              <w:rPr>
                <w:lang w:val="en-US"/>
              </w:rPr>
            </w:pPr>
            <w:sdt>
              <w:sdtPr>
                <w:rPr>
                  <w:lang w:val="en-US"/>
                </w:rPr>
                <w:id w:val="-1398817792"/>
                <w:showingPlcHdr/>
                <w:text/>
              </w:sdtPr>
              <w:sdtContent>
                <w:r w:rsidR="00363959" w:rsidRPr="00F11368">
                  <w:rPr>
                    <w:rStyle w:val="PlaceholderText"/>
                    <w:lang w:val="en-US"/>
                  </w:rPr>
                  <w:t>Specify contribution in more detail (required; no more than one sentence)</w:t>
                </w:r>
              </w:sdtContent>
            </w:sdt>
          </w:p>
        </w:tc>
      </w:tr>
    </w:tbl>
    <w:p w14:paraId="484B7134" w14:textId="77777777" w:rsidR="00363959" w:rsidRPr="00F11368" w:rsidRDefault="00363959" w:rsidP="00363959">
      <w:pPr>
        <w:jc w:val="both"/>
        <w:rPr>
          <w:lang w:val="en-US"/>
        </w:rPr>
      </w:pPr>
    </w:p>
    <w:p w14:paraId="1142B7E0" w14:textId="77777777" w:rsidR="007F7BC6" w:rsidRPr="00F11368" w:rsidRDefault="007F7BC6">
      <w:pPr>
        <w:rPr>
          <w:lang w:val="en-US"/>
        </w:rPr>
      </w:pPr>
      <w:r w:rsidRPr="00F11368">
        <w:rPr>
          <w:lang w:val="en-US"/>
        </w:rPr>
        <w:br w:type="page"/>
      </w:r>
    </w:p>
    <w:p w14:paraId="4794DA00" w14:textId="7678F279" w:rsidR="00363959" w:rsidRPr="00F11368" w:rsidRDefault="00363959" w:rsidP="00363959">
      <w:pPr>
        <w:jc w:val="both"/>
        <w:rPr>
          <w:lang w:val="en-US"/>
        </w:rPr>
      </w:pPr>
      <w:r w:rsidRPr="00832267">
        <w:rPr>
          <w:b/>
          <w:lang w:val="en-US"/>
        </w:rPr>
        <w:lastRenderedPageBreak/>
        <w:t>Author 8:</w:t>
      </w:r>
      <w:r w:rsidRPr="00F11368">
        <w:rPr>
          <w:lang w:val="en-US"/>
        </w:rPr>
        <w:t xml:space="preserve"> </w:t>
      </w:r>
      <w:sdt>
        <w:sdtPr>
          <w:rPr>
            <w:lang w:val="en-US"/>
          </w:rPr>
          <w:id w:val="573707335"/>
          <w:showingPlcHdr/>
          <w:text/>
        </w:sdtPr>
        <w:sdtContent>
          <w:r w:rsidR="00373976">
            <w:rPr>
              <w:lang w:val="en-US"/>
            </w:rPr>
            <w:t xml:space="preserve">     </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4"/>
        <w:gridCol w:w="8528"/>
      </w:tblGrid>
      <w:tr w:rsidR="00363959" w:rsidRPr="00F11368" w14:paraId="4B7B4174" w14:textId="77777777" w:rsidTr="0099776C">
        <w:sdt>
          <w:sdtPr>
            <w:rPr>
              <w:lang w:val="en-US"/>
            </w:rPr>
            <w:id w:val="1047723958"/>
            <w14:checkbox>
              <w14:checked w14:val="0"/>
              <w14:checkedState w14:val="2612" w14:font="MS Gothic"/>
              <w14:uncheckedState w14:val="2610" w14:font="MS Gothic"/>
            </w14:checkbox>
          </w:sdtPr>
          <w:sdtContent>
            <w:tc>
              <w:tcPr>
                <w:tcW w:w="546" w:type="dxa"/>
              </w:tcPr>
              <w:p w14:paraId="347C12BC"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6E77CE2" w14:textId="77777777" w:rsidR="00363959" w:rsidRPr="00F11368" w:rsidRDefault="00363959" w:rsidP="0099776C">
            <w:pPr>
              <w:jc w:val="both"/>
              <w:rPr>
                <w:lang w:val="en-US"/>
              </w:rPr>
            </w:pPr>
            <w:r w:rsidRPr="00F11368">
              <w:rPr>
                <w:lang w:val="en-US"/>
              </w:rPr>
              <w:t>Conceived and designed the analysis</w:t>
            </w:r>
          </w:p>
          <w:sdt>
            <w:sdtPr>
              <w:rPr>
                <w:lang w:val="en-US"/>
              </w:rPr>
              <w:id w:val="1443024842"/>
              <w:showingPlcHdr/>
              <w:text/>
            </w:sdtPr>
            <w:sdtContent>
              <w:p w14:paraId="49AEA1A0"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43E6A3F8" w14:textId="77777777" w:rsidTr="0099776C">
        <w:sdt>
          <w:sdtPr>
            <w:rPr>
              <w:lang w:val="en-US"/>
            </w:rPr>
            <w:id w:val="-567803465"/>
            <w14:checkbox>
              <w14:checked w14:val="0"/>
              <w14:checkedState w14:val="2612" w14:font="MS Gothic"/>
              <w14:uncheckedState w14:val="2610" w14:font="MS Gothic"/>
            </w14:checkbox>
          </w:sdtPr>
          <w:sdtContent>
            <w:tc>
              <w:tcPr>
                <w:tcW w:w="546" w:type="dxa"/>
              </w:tcPr>
              <w:p w14:paraId="528AE02C"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34C6DA71" w14:textId="77777777" w:rsidR="00363959" w:rsidRPr="00F11368" w:rsidRDefault="00363959" w:rsidP="0099776C">
            <w:pPr>
              <w:jc w:val="both"/>
              <w:rPr>
                <w:lang w:val="en-US"/>
              </w:rPr>
            </w:pPr>
            <w:r w:rsidRPr="00F11368">
              <w:rPr>
                <w:lang w:val="en-US"/>
              </w:rPr>
              <w:t>Collected the data</w:t>
            </w:r>
          </w:p>
          <w:sdt>
            <w:sdtPr>
              <w:rPr>
                <w:lang w:val="en-US"/>
              </w:rPr>
              <w:id w:val="102776091"/>
              <w:showingPlcHdr/>
              <w:text/>
            </w:sdtPr>
            <w:sdtContent>
              <w:p w14:paraId="4BB6EE74"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4EAA5E9E" w14:textId="77777777" w:rsidTr="0099776C">
        <w:sdt>
          <w:sdtPr>
            <w:rPr>
              <w:lang w:val="en-US"/>
            </w:rPr>
            <w:id w:val="-2126995745"/>
            <w14:checkbox>
              <w14:checked w14:val="0"/>
              <w14:checkedState w14:val="2612" w14:font="MS Gothic"/>
              <w14:uncheckedState w14:val="2610" w14:font="MS Gothic"/>
            </w14:checkbox>
          </w:sdtPr>
          <w:sdtContent>
            <w:tc>
              <w:tcPr>
                <w:tcW w:w="546" w:type="dxa"/>
              </w:tcPr>
              <w:p w14:paraId="022D340B"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B324066" w14:textId="77777777" w:rsidR="00363959" w:rsidRPr="00F11368" w:rsidRDefault="00363959" w:rsidP="0099776C">
            <w:pPr>
              <w:jc w:val="both"/>
              <w:rPr>
                <w:lang w:val="en-US"/>
              </w:rPr>
            </w:pPr>
            <w:r w:rsidRPr="00F11368">
              <w:rPr>
                <w:lang w:val="en-US"/>
              </w:rPr>
              <w:t>Contributed data or analysis tools</w:t>
            </w:r>
          </w:p>
          <w:sdt>
            <w:sdtPr>
              <w:rPr>
                <w:lang w:val="en-US"/>
              </w:rPr>
              <w:id w:val="916048650"/>
              <w:showingPlcHdr/>
              <w:text/>
            </w:sdtPr>
            <w:sdtContent>
              <w:p w14:paraId="71DD3796"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37E7F550" w14:textId="77777777" w:rsidTr="0099776C">
        <w:sdt>
          <w:sdtPr>
            <w:rPr>
              <w:lang w:val="en-US"/>
            </w:rPr>
            <w:id w:val="-1785800743"/>
            <w14:checkbox>
              <w14:checked w14:val="0"/>
              <w14:checkedState w14:val="2612" w14:font="MS Gothic"/>
              <w14:uncheckedState w14:val="2610" w14:font="MS Gothic"/>
            </w14:checkbox>
          </w:sdtPr>
          <w:sdtContent>
            <w:tc>
              <w:tcPr>
                <w:tcW w:w="546" w:type="dxa"/>
              </w:tcPr>
              <w:p w14:paraId="78FCA73D"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0FA8D92E" w14:textId="77777777" w:rsidR="00363959" w:rsidRPr="00F11368" w:rsidRDefault="00363959" w:rsidP="0099776C">
            <w:pPr>
              <w:jc w:val="both"/>
              <w:rPr>
                <w:lang w:val="en-US"/>
              </w:rPr>
            </w:pPr>
            <w:r w:rsidRPr="00F11368">
              <w:rPr>
                <w:lang w:val="en-US"/>
              </w:rPr>
              <w:t>Performed the analysis</w:t>
            </w:r>
          </w:p>
          <w:sdt>
            <w:sdtPr>
              <w:rPr>
                <w:lang w:val="en-US"/>
              </w:rPr>
              <w:id w:val="318322313"/>
              <w:showingPlcHdr/>
              <w:text/>
            </w:sdtPr>
            <w:sdtContent>
              <w:p w14:paraId="5BA083AA"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3F86B260" w14:textId="77777777" w:rsidTr="0099776C">
        <w:sdt>
          <w:sdtPr>
            <w:rPr>
              <w:lang w:val="en-US"/>
            </w:rPr>
            <w:id w:val="1775820492"/>
            <w14:checkbox>
              <w14:checked w14:val="0"/>
              <w14:checkedState w14:val="2612" w14:font="MS Gothic"/>
              <w14:uncheckedState w14:val="2610" w14:font="MS Gothic"/>
            </w14:checkbox>
          </w:sdtPr>
          <w:sdtContent>
            <w:tc>
              <w:tcPr>
                <w:tcW w:w="546" w:type="dxa"/>
              </w:tcPr>
              <w:p w14:paraId="58BACEC2"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19ADA5F" w14:textId="77777777" w:rsidR="00363959" w:rsidRPr="00F11368" w:rsidRDefault="00363959" w:rsidP="0099776C">
            <w:pPr>
              <w:jc w:val="both"/>
              <w:rPr>
                <w:lang w:val="en-US"/>
              </w:rPr>
            </w:pPr>
            <w:proofErr w:type="gramStart"/>
            <w:r w:rsidRPr="00F11368">
              <w:rPr>
                <w:lang w:val="en-US"/>
              </w:rPr>
              <w:t>Wrote</w:t>
            </w:r>
            <w:proofErr w:type="gramEnd"/>
            <w:r w:rsidRPr="00F11368">
              <w:rPr>
                <w:lang w:val="en-US"/>
              </w:rPr>
              <w:t xml:space="preserve"> the paper</w:t>
            </w:r>
          </w:p>
          <w:p w14:paraId="7CB82595" w14:textId="77777777" w:rsidR="00363959" w:rsidRPr="00F11368" w:rsidRDefault="00000000" w:rsidP="0099776C">
            <w:pPr>
              <w:jc w:val="both"/>
              <w:rPr>
                <w:lang w:val="en-US"/>
              </w:rPr>
            </w:pPr>
            <w:sdt>
              <w:sdtPr>
                <w:rPr>
                  <w:lang w:val="en-US"/>
                </w:rPr>
                <w:id w:val="-1534956159"/>
                <w:showingPlcHdr/>
                <w:text/>
              </w:sdtPr>
              <w:sdtContent>
                <w:r w:rsidR="00363959" w:rsidRPr="00F11368">
                  <w:rPr>
                    <w:rStyle w:val="PlaceholderText"/>
                    <w:lang w:val="en-US"/>
                  </w:rPr>
                  <w:t>Specify contribution in more detail (optional; no more than one sentence)</w:t>
                </w:r>
              </w:sdtContent>
            </w:sdt>
          </w:p>
        </w:tc>
      </w:tr>
      <w:tr w:rsidR="00363959" w:rsidRPr="00F11368" w14:paraId="7D846423" w14:textId="77777777" w:rsidTr="0099776C">
        <w:sdt>
          <w:sdtPr>
            <w:rPr>
              <w:lang w:val="en-US"/>
            </w:rPr>
            <w:id w:val="1461449345"/>
            <w14:checkbox>
              <w14:checked w14:val="0"/>
              <w14:checkedState w14:val="2612" w14:font="MS Gothic"/>
              <w14:uncheckedState w14:val="2610" w14:font="MS Gothic"/>
            </w14:checkbox>
          </w:sdtPr>
          <w:sdtContent>
            <w:tc>
              <w:tcPr>
                <w:tcW w:w="546" w:type="dxa"/>
              </w:tcPr>
              <w:p w14:paraId="2D75E06C"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E2F5705" w14:textId="77777777" w:rsidR="00363959" w:rsidRPr="00F11368" w:rsidRDefault="00363959" w:rsidP="0099776C">
            <w:pPr>
              <w:jc w:val="both"/>
              <w:rPr>
                <w:lang w:val="en-US"/>
              </w:rPr>
            </w:pPr>
            <w:r w:rsidRPr="00F11368">
              <w:rPr>
                <w:lang w:val="en-US"/>
              </w:rPr>
              <w:t>Other contribution</w:t>
            </w:r>
          </w:p>
          <w:p w14:paraId="192A0EBF" w14:textId="77777777" w:rsidR="00363959" w:rsidRPr="00F11368" w:rsidRDefault="00000000" w:rsidP="0099776C">
            <w:pPr>
              <w:jc w:val="both"/>
              <w:rPr>
                <w:lang w:val="en-US"/>
              </w:rPr>
            </w:pPr>
            <w:sdt>
              <w:sdtPr>
                <w:rPr>
                  <w:lang w:val="en-US"/>
                </w:rPr>
                <w:id w:val="-1513066878"/>
                <w:showingPlcHdr/>
                <w:text/>
              </w:sdtPr>
              <w:sdtContent>
                <w:r w:rsidR="00363959" w:rsidRPr="00F11368">
                  <w:rPr>
                    <w:rStyle w:val="PlaceholderText"/>
                    <w:lang w:val="en-US"/>
                  </w:rPr>
                  <w:t>Specify contribution in more detail (required; no more than one sentence)</w:t>
                </w:r>
              </w:sdtContent>
            </w:sdt>
          </w:p>
        </w:tc>
      </w:tr>
    </w:tbl>
    <w:p w14:paraId="5B02A01A" w14:textId="77777777" w:rsidR="00363959" w:rsidRPr="00F11368" w:rsidRDefault="00363959" w:rsidP="00363959">
      <w:pPr>
        <w:jc w:val="both"/>
        <w:rPr>
          <w:lang w:val="en-US"/>
        </w:rPr>
      </w:pPr>
    </w:p>
    <w:p w14:paraId="0EC4FC5C" w14:textId="77777777" w:rsidR="00363959" w:rsidRPr="00F11368" w:rsidRDefault="00363959" w:rsidP="00363959">
      <w:pPr>
        <w:jc w:val="both"/>
        <w:rPr>
          <w:lang w:val="en-US"/>
        </w:rPr>
      </w:pPr>
      <w:r w:rsidRPr="00832267">
        <w:rPr>
          <w:b/>
          <w:lang w:val="en-US"/>
        </w:rPr>
        <w:t>Author 9:</w:t>
      </w:r>
      <w:r w:rsidRPr="00F11368">
        <w:rPr>
          <w:lang w:val="en-US"/>
        </w:rPr>
        <w:t xml:space="preserve"> </w:t>
      </w:r>
      <w:sdt>
        <w:sdtPr>
          <w:rPr>
            <w:lang w:val="en-US"/>
          </w:rPr>
          <w:id w:val="-1269997493"/>
          <w:showingPlcHdr/>
          <w:text/>
        </w:sdtPr>
        <w:sdtContent>
          <w:r w:rsidRPr="00F11368">
            <w:rPr>
              <w:rStyle w:val="PlaceholderText"/>
              <w:lang w:val="en-US"/>
            </w:rPr>
            <w:t>Enter author name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4"/>
        <w:gridCol w:w="8528"/>
      </w:tblGrid>
      <w:tr w:rsidR="00363959" w:rsidRPr="00F11368" w14:paraId="564B6377" w14:textId="77777777" w:rsidTr="0099776C">
        <w:sdt>
          <w:sdtPr>
            <w:rPr>
              <w:lang w:val="en-US"/>
            </w:rPr>
            <w:id w:val="-2112507959"/>
            <w14:checkbox>
              <w14:checked w14:val="0"/>
              <w14:checkedState w14:val="2612" w14:font="MS Gothic"/>
              <w14:uncheckedState w14:val="2610" w14:font="MS Gothic"/>
            </w14:checkbox>
          </w:sdtPr>
          <w:sdtContent>
            <w:tc>
              <w:tcPr>
                <w:tcW w:w="546" w:type="dxa"/>
              </w:tcPr>
              <w:p w14:paraId="36121304"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6E703FC4" w14:textId="77777777" w:rsidR="00363959" w:rsidRPr="00F11368" w:rsidRDefault="00363959" w:rsidP="0099776C">
            <w:pPr>
              <w:jc w:val="both"/>
              <w:rPr>
                <w:lang w:val="en-US"/>
              </w:rPr>
            </w:pPr>
            <w:r w:rsidRPr="00F11368">
              <w:rPr>
                <w:lang w:val="en-US"/>
              </w:rPr>
              <w:t>Conceived and designed the analysis</w:t>
            </w:r>
          </w:p>
          <w:sdt>
            <w:sdtPr>
              <w:rPr>
                <w:lang w:val="en-US"/>
              </w:rPr>
              <w:id w:val="240068444"/>
              <w:showingPlcHdr/>
              <w:text/>
            </w:sdtPr>
            <w:sdtContent>
              <w:p w14:paraId="634B2EB3"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386E12E5" w14:textId="77777777" w:rsidTr="0099776C">
        <w:sdt>
          <w:sdtPr>
            <w:rPr>
              <w:lang w:val="en-US"/>
            </w:rPr>
            <w:id w:val="1318614157"/>
            <w14:checkbox>
              <w14:checked w14:val="0"/>
              <w14:checkedState w14:val="2612" w14:font="MS Gothic"/>
              <w14:uncheckedState w14:val="2610" w14:font="MS Gothic"/>
            </w14:checkbox>
          </w:sdtPr>
          <w:sdtContent>
            <w:tc>
              <w:tcPr>
                <w:tcW w:w="546" w:type="dxa"/>
              </w:tcPr>
              <w:p w14:paraId="2533AF4A"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4AD8624E" w14:textId="77777777" w:rsidR="00363959" w:rsidRPr="00F11368" w:rsidRDefault="00363959" w:rsidP="0099776C">
            <w:pPr>
              <w:jc w:val="both"/>
              <w:rPr>
                <w:lang w:val="en-US"/>
              </w:rPr>
            </w:pPr>
            <w:r w:rsidRPr="00F11368">
              <w:rPr>
                <w:lang w:val="en-US"/>
              </w:rPr>
              <w:t>Collected the data</w:t>
            </w:r>
          </w:p>
          <w:sdt>
            <w:sdtPr>
              <w:rPr>
                <w:lang w:val="en-US"/>
              </w:rPr>
              <w:id w:val="-1814164697"/>
              <w:showingPlcHdr/>
              <w:text/>
            </w:sdtPr>
            <w:sdtContent>
              <w:p w14:paraId="6A401B8E"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52F7505E" w14:textId="77777777" w:rsidTr="0099776C">
        <w:sdt>
          <w:sdtPr>
            <w:rPr>
              <w:lang w:val="en-US"/>
            </w:rPr>
            <w:id w:val="341360751"/>
            <w14:checkbox>
              <w14:checked w14:val="0"/>
              <w14:checkedState w14:val="2612" w14:font="MS Gothic"/>
              <w14:uncheckedState w14:val="2610" w14:font="MS Gothic"/>
            </w14:checkbox>
          </w:sdtPr>
          <w:sdtContent>
            <w:tc>
              <w:tcPr>
                <w:tcW w:w="546" w:type="dxa"/>
              </w:tcPr>
              <w:p w14:paraId="71D79BC7"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77801128" w14:textId="77777777" w:rsidR="00363959" w:rsidRPr="00F11368" w:rsidRDefault="00363959" w:rsidP="0099776C">
            <w:pPr>
              <w:jc w:val="both"/>
              <w:rPr>
                <w:lang w:val="en-US"/>
              </w:rPr>
            </w:pPr>
            <w:r w:rsidRPr="00F11368">
              <w:rPr>
                <w:lang w:val="en-US"/>
              </w:rPr>
              <w:t>Contributed data or analysis tools</w:t>
            </w:r>
          </w:p>
          <w:sdt>
            <w:sdtPr>
              <w:rPr>
                <w:lang w:val="en-US"/>
              </w:rPr>
              <w:id w:val="-970525099"/>
              <w:showingPlcHdr/>
              <w:text/>
            </w:sdtPr>
            <w:sdtContent>
              <w:p w14:paraId="071F3315"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0CE6D620" w14:textId="77777777" w:rsidTr="0099776C">
        <w:sdt>
          <w:sdtPr>
            <w:rPr>
              <w:lang w:val="en-US"/>
            </w:rPr>
            <w:id w:val="-2137318798"/>
            <w14:checkbox>
              <w14:checked w14:val="0"/>
              <w14:checkedState w14:val="2612" w14:font="MS Gothic"/>
              <w14:uncheckedState w14:val="2610" w14:font="MS Gothic"/>
            </w14:checkbox>
          </w:sdtPr>
          <w:sdtContent>
            <w:tc>
              <w:tcPr>
                <w:tcW w:w="546" w:type="dxa"/>
              </w:tcPr>
              <w:p w14:paraId="74D318A3"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61651408" w14:textId="77777777" w:rsidR="00363959" w:rsidRPr="00F11368" w:rsidRDefault="00363959" w:rsidP="0099776C">
            <w:pPr>
              <w:jc w:val="both"/>
              <w:rPr>
                <w:lang w:val="en-US"/>
              </w:rPr>
            </w:pPr>
            <w:r w:rsidRPr="00F11368">
              <w:rPr>
                <w:lang w:val="en-US"/>
              </w:rPr>
              <w:t>Performed the analysis</w:t>
            </w:r>
          </w:p>
          <w:sdt>
            <w:sdtPr>
              <w:rPr>
                <w:lang w:val="en-US"/>
              </w:rPr>
              <w:id w:val="-633023947"/>
              <w:showingPlcHdr/>
              <w:text/>
            </w:sdtPr>
            <w:sdtContent>
              <w:p w14:paraId="7DBE699E"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55E25F2C" w14:textId="77777777" w:rsidTr="0099776C">
        <w:sdt>
          <w:sdtPr>
            <w:rPr>
              <w:lang w:val="en-US"/>
            </w:rPr>
            <w:id w:val="-1384400874"/>
            <w14:checkbox>
              <w14:checked w14:val="0"/>
              <w14:checkedState w14:val="2612" w14:font="MS Gothic"/>
              <w14:uncheckedState w14:val="2610" w14:font="MS Gothic"/>
            </w14:checkbox>
          </w:sdtPr>
          <w:sdtContent>
            <w:tc>
              <w:tcPr>
                <w:tcW w:w="546" w:type="dxa"/>
              </w:tcPr>
              <w:p w14:paraId="0EB149B1"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4264CA64" w14:textId="77777777" w:rsidR="00363959" w:rsidRPr="00F11368" w:rsidRDefault="00363959" w:rsidP="0099776C">
            <w:pPr>
              <w:jc w:val="both"/>
              <w:rPr>
                <w:lang w:val="en-US"/>
              </w:rPr>
            </w:pPr>
            <w:proofErr w:type="gramStart"/>
            <w:r w:rsidRPr="00F11368">
              <w:rPr>
                <w:lang w:val="en-US"/>
              </w:rPr>
              <w:t>Wrote</w:t>
            </w:r>
            <w:proofErr w:type="gramEnd"/>
            <w:r w:rsidRPr="00F11368">
              <w:rPr>
                <w:lang w:val="en-US"/>
              </w:rPr>
              <w:t xml:space="preserve"> the paper</w:t>
            </w:r>
          </w:p>
          <w:p w14:paraId="2FB535EC" w14:textId="77777777" w:rsidR="00363959" w:rsidRPr="00F11368" w:rsidRDefault="00000000" w:rsidP="0099776C">
            <w:pPr>
              <w:jc w:val="both"/>
              <w:rPr>
                <w:lang w:val="en-US"/>
              </w:rPr>
            </w:pPr>
            <w:sdt>
              <w:sdtPr>
                <w:rPr>
                  <w:lang w:val="en-US"/>
                </w:rPr>
                <w:id w:val="-1764839361"/>
                <w:showingPlcHdr/>
                <w:text/>
              </w:sdtPr>
              <w:sdtContent>
                <w:r w:rsidR="00363959" w:rsidRPr="00F11368">
                  <w:rPr>
                    <w:rStyle w:val="PlaceholderText"/>
                    <w:lang w:val="en-US"/>
                  </w:rPr>
                  <w:t>Specify contribution in more detail (optional; no more than one sentence)</w:t>
                </w:r>
              </w:sdtContent>
            </w:sdt>
          </w:p>
        </w:tc>
      </w:tr>
      <w:tr w:rsidR="00363959" w:rsidRPr="00F11368" w14:paraId="399EB19F" w14:textId="77777777" w:rsidTr="0099776C">
        <w:sdt>
          <w:sdtPr>
            <w:rPr>
              <w:lang w:val="en-US"/>
            </w:rPr>
            <w:id w:val="-804379929"/>
            <w14:checkbox>
              <w14:checked w14:val="0"/>
              <w14:checkedState w14:val="2612" w14:font="MS Gothic"/>
              <w14:uncheckedState w14:val="2610" w14:font="MS Gothic"/>
            </w14:checkbox>
          </w:sdtPr>
          <w:sdtContent>
            <w:tc>
              <w:tcPr>
                <w:tcW w:w="546" w:type="dxa"/>
              </w:tcPr>
              <w:p w14:paraId="6869FCEA"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4518865B" w14:textId="77777777" w:rsidR="00363959" w:rsidRPr="00F11368" w:rsidRDefault="00363959" w:rsidP="0099776C">
            <w:pPr>
              <w:jc w:val="both"/>
              <w:rPr>
                <w:lang w:val="en-US"/>
              </w:rPr>
            </w:pPr>
            <w:r w:rsidRPr="00F11368">
              <w:rPr>
                <w:lang w:val="en-US"/>
              </w:rPr>
              <w:t>Other contribution</w:t>
            </w:r>
          </w:p>
          <w:p w14:paraId="58E739BB" w14:textId="77777777" w:rsidR="00363959" w:rsidRPr="00F11368" w:rsidRDefault="00000000" w:rsidP="0099776C">
            <w:pPr>
              <w:jc w:val="both"/>
              <w:rPr>
                <w:lang w:val="en-US"/>
              </w:rPr>
            </w:pPr>
            <w:sdt>
              <w:sdtPr>
                <w:rPr>
                  <w:lang w:val="en-US"/>
                </w:rPr>
                <w:id w:val="1166978282"/>
                <w:showingPlcHdr/>
                <w:text/>
              </w:sdtPr>
              <w:sdtContent>
                <w:r w:rsidR="00363959" w:rsidRPr="00F11368">
                  <w:rPr>
                    <w:rStyle w:val="PlaceholderText"/>
                    <w:lang w:val="en-US"/>
                  </w:rPr>
                  <w:t>Specify contribution in more detail (required; no more than one sentence)</w:t>
                </w:r>
              </w:sdtContent>
            </w:sdt>
          </w:p>
        </w:tc>
      </w:tr>
    </w:tbl>
    <w:p w14:paraId="1810EFD0" w14:textId="77777777" w:rsidR="00363959" w:rsidRPr="00F11368" w:rsidRDefault="00363959" w:rsidP="00363959">
      <w:pPr>
        <w:jc w:val="both"/>
        <w:rPr>
          <w:lang w:val="en-US"/>
        </w:rPr>
      </w:pPr>
    </w:p>
    <w:p w14:paraId="5CCCCA3D" w14:textId="77777777" w:rsidR="007F7BC6" w:rsidRPr="00F11368" w:rsidRDefault="007F7BC6">
      <w:pPr>
        <w:rPr>
          <w:lang w:val="en-US"/>
        </w:rPr>
      </w:pPr>
      <w:r w:rsidRPr="00F11368">
        <w:rPr>
          <w:lang w:val="en-US"/>
        </w:rPr>
        <w:br w:type="page"/>
      </w:r>
    </w:p>
    <w:p w14:paraId="37777189" w14:textId="77777777" w:rsidR="00363959" w:rsidRPr="00F11368" w:rsidRDefault="00363959" w:rsidP="00363959">
      <w:pPr>
        <w:jc w:val="both"/>
        <w:rPr>
          <w:lang w:val="en-US"/>
        </w:rPr>
      </w:pPr>
      <w:r w:rsidRPr="00832267">
        <w:rPr>
          <w:b/>
          <w:lang w:val="en-US"/>
        </w:rPr>
        <w:lastRenderedPageBreak/>
        <w:t>Author 10:</w:t>
      </w:r>
      <w:r w:rsidRPr="00F11368">
        <w:rPr>
          <w:lang w:val="en-US"/>
        </w:rPr>
        <w:t xml:space="preserve"> </w:t>
      </w:r>
      <w:sdt>
        <w:sdtPr>
          <w:rPr>
            <w:lang w:val="en-US"/>
          </w:rPr>
          <w:id w:val="422686967"/>
          <w:showingPlcHdr/>
          <w:text/>
        </w:sdtPr>
        <w:sdtContent>
          <w:r w:rsidRPr="00F11368">
            <w:rPr>
              <w:rStyle w:val="PlaceholderText"/>
              <w:lang w:val="en-US"/>
            </w:rPr>
            <w:t>Enter author name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4"/>
        <w:gridCol w:w="8528"/>
      </w:tblGrid>
      <w:tr w:rsidR="00363959" w:rsidRPr="00F11368" w14:paraId="7F716AFC" w14:textId="77777777" w:rsidTr="0099776C">
        <w:sdt>
          <w:sdtPr>
            <w:rPr>
              <w:lang w:val="en-US"/>
            </w:rPr>
            <w:id w:val="1425157159"/>
            <w14:checkbox>
              <w14:checked w14:val="0"/>
              <w14:checkedState w14:val="2612" w14:font="MS Gothic"/>
              <w14:uncheckedState w14:val="2610" w14:font="MS Gothic"/>
            </w14:checkbox>
          </w:sdtPr>
          <w:sdtContent>
            <w:tc>
              <w:tcPr>
                <w:tcW w:w="546" w:type="dxa"/>
              </w:tcPr>
              <w:p w14:paraId="7C4B5368"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70CBB749" w14:textId="77777777" w:rsidR="00363959" w:rsidRPr="00F11368" w:rsidRDefault="00363959" w:rsidP="0099776C">
            <w:pPr>
              <w:jc w:val="both"/>
              <w:rPr>
                <w:lang w:val="en-US"/>
              </w:rPr>
            </w:pPr>
            <w:r w:rsidRPr="00F11368">
              <w:rPr>
                <w:lang w:val="en-US"/>
              </w:rPr>
              <w:t>Conceived and designed the analysis</w:t>
            </w:r>
          </w:p>
          <w:sdt>
            <w:sdtPr>
              <w:rPr>
                <w:lang w:val="en-US"/>
              </w:rPr>
              <w:id w:val="873577945"/>
              <w:showingPlcHdr/>
              <w:text/>
            </w:sdtPr>
            <w:sdtContent>
              <w:p w14:paraId="52436B1F"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599C1F2C" w14:textId="77777777" w:rsidTr="0099776C">
        <w:sdt>
          <w:sdtPr>
            <w:rPr>
              <w:lang w:val="en-US"/>
            </w:rPr>
            <w:id w:val="-1804068943"/>
            <w14:checkbox>
              <w14:checked w14:val="0"/>
              <w14:checkedState w14:val="2612" w14:font="MS Gothic"/>
              <w14:uncheckedState w14:val="2610" w14:font="MS Gothic"/>
            </w14:checkbox>
          </w:sdtPr>
          <w:sdtContent>
            <w:tc>
              <w:tcPr>
                <w:tcW w:w="546" w:type="dxa"/>
              </w:tcPr>
              <w:p w14:paraId="3D2246E0"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6705C6A1" w14:textId="77777777" w:rsidR="00363959" w:rsidRPr="00F11368" w:rsidRDefault="00363959" w:rsidP="0099776C">
            <w:pPr>
              <w:jc w:val="both"/>
              <w:rPr>
                <w:lang w:val="en-US"/>
              </w:rPr>
            </w:pPr>
            <w:r w:rsidRPr="00F11368">
              <w:rPr>
                <w:lang w:val="en-US"/>
              </w:rPr>
              <w:t>Collected the data</w:t>
            </w:r>
          </w:p>
          <w:sdt>
            <w:sdtPr>
              <w:rPr>
                <w:lang w:val="en-US"/>
              </w:rPr>
              <w:id w:val="1006861939"/>
              <w:showingPlcHdr/>
              <w:text/>
            </w:sdtPr>
            <w:sdtContent>
              <w:p w14:paraId="63A204B9"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6D5AC84F" w14:textId="77777777" w:rsidTr="0099776C">
        <w:sdt>
          <w:sdtPr>
            <w:rPr>
              <w:lang w:val="en-US"/>
            </w:rPr>
            <w:id w:val="1600995841"/>
            <w14:checkbox>
              <w14:checked w14:val="0"/>
              <w14:checkedState w14:val="2612" w14:font="MS Gothic"/>
              <w14:uncheckedState w14:val="2610" w14:font="MS Gothic"/>
            </w14:checkbox>
          </w:sdtPr>
          <w:sdtContent>
            <w:tc>
              <w:tcPr>
                <w:tcW w:w="546" w:type="dxa"/>
              </w:tcPr>
              <w:p w14:paraId="5564BF63"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50F2218" w14:textId="77777777" w:rsidR="00363959" w:rsidRPr="00F11368" w:rsidRDefault="00363959" w:rsidP="0099776C">
            <w:pPr>
              <w:jc w:val="both"/>
              <w:rPr>
                <w:lang w:val="en-US"/>
              </w:rPr>
            </w:pPr>
            <w:r w:rsidRPr="00F11368">
              <w:rPr>
                <w:lang w:val="en-US"/>
              </w:rPr>
              <w:t>Contributed data or analysis tools</w:t>
            </w:r>
          </w:p>
          <w:sdt>
            <w:sdtPr>
              <w:rPr>
                <w:lang w:val="en-US"/>
              </w:rPr>
              <w:id w:val="1895237872"/>
              <w:showingPlcHdr/>
              <w:text/>
            </w:sdtPr>
            <w:sdtContent>
              <w:p w14:paraId="009BA021"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517E1109" w14:textId="77777777" w:rsidTr="0099776C">
        <w:sdt>
          <w:sdtPr>
            <w:rPr>
              <w:lang w:val="en-US"/>
            </w:rPr>
            <w:id w:val="951827343"/>
            <w14:checkbox>
              <w14:checked w14:val="0"/>
              <w14:checkedState w14:val="2612" w14:font="MS Gothic"/>
              <w14:uncheckedState w14:val="2610" w14:font="MS Gothic"/>
            </w14:checkbox>
          </w:sdtPr>
          <w:sdtContent>
            <w:tc>
              <w:tcPr>
                <w:tcW w:w="546" w:type="dxa"/>
              </w:tcPr>
              <w:p w14:paraId="4EC372FD"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3B1F35B1" w14:textId="77777777" w:rsidR="00363959" w:rsidRPr="00F11368" w:rsidRDefault="00363959" w:rsidP="0099776C">
            <w:pPr>
              <w:jc w:val="both"/>
              <w:rPr>
                <w:lang w:val="en-US"/>
              </w:rPr>
            </w:pPr>
            <w:r w:rsidRPr="00F11368">
              <w:rPr>
                <w:lang w:val="en-US"/>
              </w:rPr>
              <w:t>Performed the analysis</w:t>
            </w:r>
          </w:p>
          <w:sdt>
            <w:sdtPr>
              <w:rPr>
                <w:lang w:val="en-US"/>
              </w:rPr>
              <w:id w:val="-1028634595"/>
              <w:showingPlcHdr/>
              <w:text/>
            </w:sdtPr>
            <w:sdtContent>
              <w:p w14:paraId="375BA2B7"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0264F03E" w14:textId="77777777" w:rsidTr="0099776C">
        <w:sdt>
          <w:sdtPr>
            <w:rPr>
              <w:lang w:val="en-US"/>
            </w:rPr>
            <w:id w:val="-947694413"/>
            <w14:checkbox>
              <w14:checked w14:val="0"/>
              <w14:checkedState w14:val="2612" w14:font="MS Gothic"/>
              <w14:uncheckedState w14:val="2610" w14:font="MS Gothic"/>
            </w14:checkbox>
          </w:sdtPr>
          <w:sdtContent>
            <w:tc>
              <w:tcPr>
                <w:tcW w:w="546" w:type="dxa"/>
              </w:tcPr>
              <w:p w14:paraId="6C6055D7"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46CA1590" w14:textId="77777777" w:rsidR="00363959" w:rsidRPr="00F11368" w:rsidRDefault="00363959" w:rsidP="0099776C">
            <w:pPr>
              <w:jc w:val="both"/>
              <w:rPr>
                <w:lang w:val="en-US"/>
              </w:rPr>
            </w:pPr>
            <w:proofErr w:type="gramStart"/>
            <w:r w:rsidRPr="00F11368">
              <w:rPr>
                <w:lang w:val="en-US"/>
              </w:rPr>
              <w:t>Wrote</w:t>
            </w:r>
            <w:proofErr w:type="gramEnd"/>
            <w:r w:rsidRPr="00F11368">
              <w:rPr>
                <w:lang w:val="en-US"/>
              </w:rPr>
              <w:t xml:space="preserve"> the paper</w:t>
            </w:r>
          </w:p>
          <w:p w14:paraId="51AA03E9" w14:textId="77777777" w:rsidR="00363959" w:rsidRPr="00F11368" w:rsidRDefault="00000000" w:rsidP="0099776C">
            <w:pPr>
              <w:jc w:val="both"/>
              <w:rPr>
                <w:lang w:val="en-US"/>
              </w:rPr>
            </w:pPr>
            <w:sdt>
              <w:sdtPr>
                <w:rPr>
                  <w:lang w:val="en-US"/>
                </w:rPr>
                <w:id w:val="-1653052288"/>
                <w:showingPlcHdr/>
                <w:text/>
              </w:sdtPr>
              <w:sdtContent>
                <w:r w:rsidR="00363959" w:rsidRPr="00F11368">
                  <w:rPr>
                    <w:rStyle w:val="PlaceholderText"/>
                    <w:lang w:val="en-US"/>
                  </w:rPr>
                  <w:t>Specify contribution in more detail (optional; no more than one sentence)</w:t>
                </w:r>
              </w:sdtContent>
            </w:sdt>
          </w:p>
        </w:tc>
      </w:tr>
      <w:tr w:rsidR="00363959" w:rsidRPr="00F11368" w14:paraId="25F8C450" w14:textId="77777777" w:rsidTr="0099776C">
        <w:sdt>
          <w:sdtPr>
            <w:rPr>
              <w:lang w:val="en-US"/>
            </w:rPr>
            <w:id w:val="-701790387"/>
            <w14:checkbox>
              <w14:checked w14:val="0"/>
              <w14:checkedState w14:val="2612" w14:font="MS Gothic"/>
              <w14:uncheckedState w14:val="2610" w14:font="MS Gothic"/>
            </w14:checkbox>
          </w:sdtPr>
          <w:sdtContent>
            <w:tc>
              <w:tcPr>
                <w:tcW w:w="546" w:type="dxa"/>
              </w:tcPr>
              <w:p w14:paraId="756131E4"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2CC400F3" w14:textId="77777777" w:rsidR="00363959" w:rsidRPr="00F11368" w:rsidRDefault="00363959" w:rsidP="0099776C">
            <w:pPr>
              <w:jc w:val="both"/>
              <w:rPr>
                <w:lang w:val="en-US"/>
              </w:rPr>
            </w:pPr>
            <w:r w:rsidRPr="00F11368">
              <w:rPr>
                <w:lang w:val="en-US"/>
              </w:rPr>
              <w:t>Other contribution</w:t>
            </w:r>
          </w:p>
          <w:p w14:paraId="76654443" w14:textId="77777777" w:rsidR="00363959" w:rsidRPr="00F11368" w:rsidRDefault="00000000" w:rsidP="0099776C">
            <w:pPr>
              <w:jc w:val="both"/>
              <w:rPr>
                <w:lang w:val="en-US"/>
              </w:rPr>
            </w:pPr>
            <w:sdt>
              <w:sdtPr>
                <w:rPr>
                  <w:lang w:val="en-US"/>
                </w:rPr>
                <w:id w:val="-314418513"/>
                <w:showingPlcHdr/>
                <w:text/>
              </w:sdtPr>
              <w:sdtContent>
                <w:r w:rsidR="00363959" w:rsidRPr="00F11368">
                  <w:rPr>
                    <w:rStyle w:val="PlaceholderText"/>
                    <w:lang w:val="en-US"/>
                  </w:rPr>
                  <w:t>Specify contribution in more detail (required; no more than one sentence)</w:t>
                </w:r>
              </w:sdtContent>
            </w:sdt>
          </w:p>
        </w:tc>
      </w:tr>
    </w:tbl>
    <w:p w14:paraId="53900235" w14:textId="77777777" w:rsidR="00555293" w:rsidRPr="00F11368" w:rsidRDefault="00555293" w:rsidP="002849EC">
      <w:pPr>
        <w:jc w:val="both"/>
        <w:rPr>
          <w:lang w:val="en-US"/>
        </w:rPr>
      </w:pPr>
    </w:p>
    <w:sectPr w:rsidR="00555293" w:rsidRPr="00F113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43"/>
    <w:rsid w:val="00007920"/>
    <w:rsid w:val="00021204"/>
    <w:rsid w:val="00025837"/>
    <w:rsid w:val="0005789D"/>
    <w:rsid w:val="000A7EB7"/>
    <w:rsid w:val="000C69E4"/>
    <w:rsid w:val="001664F3"/>
    <w:rsid w:val="001A1712"/>
    <w:rsid w:val="001F5712"/>
    <w:rsid w:val="00212CA5"/>
    <w:rsid w:val="0025142C"/>
    <w:rsid w:val="00253D0E"/>
    <w:rsid w:val="002849EC"/>
    <w:rsid w:val="00291D2A"/>
    <w:rsid w:val="002F1A09"/>
    <w:rsid w:val="00363959"/>
    <w:rsid w:val="003737B6"/>
    <w:rsid w:val="00373976"/>
    <w:rsid w:val="003A1293"/>
    <w:rsid w:val="003A2792"/>
    <w:rsid w:val="003C3F03"/>
    <w:rsid w:val="003E4BA2"/>
    <w:rsid w:val="00411436"/>
    <w:rsid w:val="004175A3"/>
    <w:rsid w:val="004310B0"/>
    <w:rsid w:val="004839F8"/>
    <w:rsid w:val="004A25EA"/>
    <w:rsid w:val="004E5E57"/>
    <w:rsid w:val="00555293"/>
    <w:rsid w:val="005B1DB8"/>
    <w:rsid w:val="0064348F"/>
    <w:rsid w:val="00692E0F"/>
    <w:rsid w:val="006B0245"/>
    <w:rsid w:val="006F3A8B"/>
    <w:rsid w:val="007000D3"/>
    <w:rsid w:val="007226BE"/>
    <w:rsid w:val="00741C1C"/>
    <w:rsid w:val="007D5D86"/>
    <w:rsid w:val="007F7BC6"/>
    <w:rsid w:val="00802F6B"/>
    <w:rsid w:val="008224CF"/>
    <w:rsid w:val="00832267"/>
    <w:rsid w:val="008373FD"/>
    <w:rsid w:val="00841DCF"/>
    <w:rsid w:val="008476B7"/>
    <w:rsid w:val="0089352F"/>
    <w:rsid w:val="00930C26"/>
    <w:rsid w:val="0093762F"/>
    <w:rsid w:val="00A00D93"/>
    <w:rsid w:val="00A011F8"/>
    <w:rsid w:val="00A01FC3"/>
    <w:rsid w:val="00A24930"/>
    <w:rsid w:val="00A71AAB"/>
    <w:rsid w:val="00A84A1E"/>
    <w:rsid w:val="00AE6BB2"/>
    <w:rsid w:val="00B27BF6"/>
    <w:rsid w:val="00B95843"/>
    <w:rsid w:val="00BA01B1"/>
    <w:rsid w:val="00BA2C14"/>
    <w:rsid w:val="00BC64C5"/>
    <w:rsid w:val="00BF18BD"/>
    <w:rsid w:val="00BF60D9"/>
    <w:rsid w:val="00C62C35"/>
    <w:rsid w:val="00C7617E"/>
    <w:rsid w:val="00CD7331"/>
    <w:rsid w:val="00CF21F1"/>
    <w:rsid w:val="00CF534C"/>
    <w:rsid w:val="00D8631E"/>
    <w:rsid w:val="00D9382D"/>
    <w:rsid w:val="00DC7E26"/>
    <w:rsid w:val="00E04912"/>
    <w:rsid w:val="00E15474"/>
    <w:rsid w:val="00EA7A6F"/>
    <w:rsid w:val="00EC410A"/>
    <w:rsid w:val="00F0390D"/>
    <w:rsid w:val="00F06D75"/>
    <w:rsid w:val="00F11368"/>
    <w:rsid w:val="00F46A3D"/>
    <w:rsid w:val="00F57253"/>
    <w:rsid w:val="00FB3E37"/>
    <w:rsid w:val="00FD0B58"/>
    <w:rsid w:val="00FD7AC9"/>
    <w:rsid w:val="00FE2DE5"/>
    <w:rsid w:val="00FE77DD"/>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E8F7C"/>
  <w15:docId w15:val="{A4E55978-F962-458A-AADE-66AD0AED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5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293"/>
    <w:rPr>
      <w:rFonts w:ascii="Tahoma" w:hAnsi="Tahoma" w:cs="Tahoma"/>
      <w:sz w:val="16"/>
      <w:szCs w:val="16"/>
    </w:rPr>
  </w:style>
  <w:style w:type="table" w:styleId="TableGrid">
    <w:name w:val="Table Grid"/>
    <w:basedOn w:val="TableNormal"/>
    <w:uiPriority w:val="59"/>
    <w:rsid w:val="00555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79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8294DC4B8E46CF811C9449D0C883CA"/>
        <w:category>
          <w:name w:val="General"/>
          <w:gallery w:val="placeholder"/>
        </w:category>
        <w:types>
          <w:type w:val="bbPlcHdr"/>
        </w:types>
        <w:behaviors>
          <w:behavior w:val="content"/>
        </w:behaviors>
        <w:guid w:val="{67888D4E-95BC-4428-B1FE-62F8F84922A6}"/>
      </w:docPartPr>
      <w:docPartBody>
        <w:p w:rsidR="002F2183" w:rsidRDefault="002F2183" w:rsidP="002F2183">
          <w:pPr>
            <w:pStyle w:val="F68294DC4B8E46CF811C9449D0C883CA7"/>
          </w:pPr>
          <w:r w:rsidRPr="00F11368">
            <w:rPr>
              <w:rStyle w:val="PlaceholderText"/>
              <w:lang w:val="en-US"/>
            </w:rPr>
            <w:t>Enter author name</w:t>
          </w:r>
        </w:p>
      </w:docPartBody>
    </w:docPart>
    <w:docPart>
      <w:docPartPr>
        <w:name w:val="622B93E2BC554A83BD6A08D9386A3A52"/>
        <w:category>
          <w:name w:val="General"/>
          <w:gallery w:val="placeholder"/>
        </w:category>
        <w:types>
          <w:type w:val="bbPlcHdr"/>
        </w:types>
        <w:behaviors>
          <w:behavior w:val="content"/>
        </w:behaviors>
        <w:guid w:val="{B77EC469-5A34-4A4A-A00E-260472A10543}"/>
      </w:docPartPr>
      <w:docPartBody>
        <w:p w:rsidR="002F2183" w:rsidRDefault="002F2183" w:rsidP="002F2183">
          <w:pPr>
            <w:pStyle w:val="622B93E2BC554A83BD6A08D9386A3A525"/>
          </w:pPr>
          <w:r w:rsidRPr="00F11368">
            <w:rPr>
              <w:rStyle w:val="PlaceholderText"/>
              <w:lang w:val="en-US"/>
            </w:rPr>
            <w:t>Specify contribution in more detail (optional; no more than one sentence)</w:t>
          </w:r>
        </w:p>
      </w:docPartBody>
    </w:docPart>
    <w:docPart>
      <w:docPartPr>
        <w:name w:val="8BE6F5777ACB4144A0173602BCB332F6"/>
        <w:category>
          <w:name w:val="General"/>
          <w:gallery w:val="placeholder"/>
        </w:category>
        <w:types>
          <w:type w:val="bbPlcHdr"/>
        </w:types>
        <w:behaviors>
          <w:behavior w:val="content"/>
        </w:behaviors>
        <w:guid w:val="{C895D1E2-2064-43D5-A40C-4E62ACBC55A8}"/>
      </w:docPartPr>
      <w:docPartBody>
        <w:p w:rsidR="002F2183" w:rsidRDefault="002F2183" w:rsidP="002F2183">
          <w:pPr>
            <w:pStyle w:val="8BE6F5777ACB4144A0173602BCB332F64"/>
          </w:pPr>
          <w:r w:rsidRPr="00F11368">
            <w:rPr>
              <w:rStyle w:val="PlaceholderText"/>
              <w:lang w:val="en-US"/>
            </w:rPr>
            <w:t>Specify contribution in more detail (optional; no more than one sentence)</w:t>
          </w:r>
        </w:p>
      </w:docPartBody>
    </w:docPart>
    <w:docPart>
      <w:docPartPr>
        <w:name w:val="74B78E08F9174B24AB76DBE4C434687C"/>
        <w:category>
          <w:name w:val="General"/>
          <w:gallery w:val="placeholder"/>
        </w:category>
        <w:types>
          <w:type w:val="bbPlcHdr"/>
        </w:types>
        <w:behaviors>
          <w:behavior w:val="content"/>
        </w:behaviors>
        <w:guid w:val="{6F471EA7-9043-4544-B94C-B0FF71C5D58B}"/>
      </w:docPartPr>
      <w:docPartBody>
        <w:p w:rsidR="002F2183" w:rsidRDefault="002F2183" w:rsidP="002F2183">
          <w:pPr>
            <w:pStyle w:val="74B78E08F9174B24AB76DBE4C434687C4"/>
          </w:pPr>
          <w:r w:rsidRPr="00F11368">
            <w:rPr>
              <w:rStyle w:val="PlaceholderText"/>
              <w:lang w:val="en-US"/>
            </w:rPr>
            <w:t>Specify contribution in more detail (optional; no more than one sentence)</w:t>
          </w:r>
        </w:p>
      </w:docPartBody>
    </w:docPart>
    <w:docPart>
      <w:docPartPr>
        <w:name w:val="04DAFF943C3D489BB4A1A27C7CB47647"/>
        <w:category>
          <w:name w:val="General"/>
          <w:gallery w:val="placeholder"/>
        </w:category>
        <w:types>
          <w:type w:val="bbPlcHdr"/>
        </w:types>
        <w:behaviors>
          <w:behavior w:val="content"/>
        </w:behaviors>
        <w:guid w:val="{FE672F14-9AB3-4EEE-A4AA-FBBC6F9B76A1}"/>
      </w:docPartPr>
      <w:docPartBody>
        <w:p w:rsidR="002F2183" w:rsidRDefault="002F2183" w:rsidP="002F2183">
          <w:pPr>
            <w:pStyle w:val="04DAFF943C3D489BB4A1A27C7CB476474"/>
          </w:pPr>
          <w:r w:rsidRPr="00F11368">
            <w:rPr>
              <w:rStyle w:val="PlaceholderText"/>
              <w:lang w:val="en-US"/>
            </w:rPr>
            <w:t>Specify contribution in more detail (optional; no more than one sentence)</w:t>
          </w:r>
        </w:p>
      </w:docPartBody>
    </w:docPart>
    <w:docPart>
      <w:docPartPr>
        <w:name w:val="5131F293B3B746168A674E48C47AFAAD"/>
        <w:category>
          <w:name w:val="General"/>
          <w:gallery w:val="placeholder"/>
        </w:category>
        <w:types>
          <w:type w:val="bbPlcHdr"/>
        </w:types>
        <w:behaviors>
          <w:behavior w:val="content"/>
        </w:behaviors>
        <w:guid w:val="{FC3E8C4B-778D-4D08-8705-D5F80A1CBFD8}"/>
      </w:docPartPr>
      <w:docPartBody>
        <w:p w:rsidR="002F2183" w:rsidRDefault="002F2183" w:rsidP="002F2183">
          <w:pPr>
            <w:pStyle w:val="5131F293B3B746168A674E48C47AFAAD4"/>
          </w:pPr>
          <w:r w:rsidRPr="00F11368">
            <w:rPr>
              <w:rStyle w:val="PlaceholderText"/>
              <w:lang w:val="en-US"/>
            </w:rPr>
            <w:t>Specify contribution in more detail (optional; no more than one sentence)</w:t>
          </w:r>
        </w:p>
      </w:docPartBody>
    </w:docPart>
    <w:docPart>
      <w:docPartPr>
        <w:name w:val="DF2E249465A24F9E9F31529E61FD2F21"/>
        <w:category>
          <w:name w:val="General"/>
          <w:gallery w:val="placeholder"/>
        </w:category>
        <w:types>
          <w:type w:val="bbPlcHdr"/>
        </w:types>
        <w:behaviors>
          <w:behavior w:val="content"/>
        </w:behaviors>
        <w:guid w:val="{40E07756-E9F5-4D07-8E52-968DC0B91854}"/>
      </w:docPartPr>
      <w:docPartBody>
        <w:p w:rsidR="002F2183" w:rsidRDefault="002F2183" w:rsidP="002F2183">
          <w:pPr>
            <w:pStyle w:val="DF2E249465A24F9E9F31529E61FD2F214"/>
          </w:pPr>
          <w:r w:rsidRPr="00F11368">
            <w:rPr>
              <w:rStyle w:val="PlaceholderText"/>
              <w:lang w:val="en-US"/>
            </w:rPr>
            <w:t>Specify contribution in more detail (required; no more than one sentence)</w:t>
          </w:r>
        </w:p>
      </w:docPartBody>
    </w:docPart>
    <w:docPart>
      <w:docPartPr>
        <w:name w:val="E6AF24A2C58F4E2B9A0750F0824185A8"/>
        <w:category>
          <w:name w:val="General"/>
          <w:gallery w:val="placeholder"/>
        </w:category>
        <w:types>
          <w:type w:val="bbPlcHdr"/>
        </w:types>
        <w:behaviors>
          <w:behavior w:val="content"/>
        </w:behaviors>
        <w:guid w:val="{E14AC37A-071D-4187-AA2A-682164F05779}"/>
      </w:docPartPr>
      <w:docPartBody>
        <w:p w:rsidR="002F2183" w:rsidRDefault="002F2183" w:rsidP="002F2183">
          <w:pPr>
            <w:pStyle w:val="E6AF24A2C58F4E2B9A0750F0824185A83"/>
          </w:pPr>
          <w:r w:rsidRPr="00F11368">
            <w:rPr>
              <w:rStyle w:val="PlaceholderText"/>
              <w:lang w:val="en-US"/>
            </w:rPr>
            <w:t>Enter author name</w:t>
          </w:r>
        </w:p>
      </w:docPartBody>
    </w:docPart>
    <w:docPart>
      <w:docPartPr>
        <w:name w:val="E63D083C91104E33A1DAF9FA2E46642A"/>
        <w:category>
          <w:name w:val="General"/>
          <w:gallery w:val="placeholder"/>
        </w:category>
        <w:types>
          <w:type w:val="bbPlcHdr"/>
        </w:types>
        <w:behaviors>
          <w:behavior w:val="content"/>
        </w:behaviors>
        <w:guid w:val="{1EED38E0-5FC7-47C6-9685-6E422A06A224}"/>
      </w:docPartPr>
      <w:docPartBody>
        <w:p w:rsidR="002F2183" w:rsidRDefault="002F2183" w:rsidP="002F2183">
          <w:pPr>
            <w:pStyle w:val="E63D083C91104E33A1DAF9FA2E46642A3"/>
          </w:pPr>
          <w:r w:rsidRPr="00F11368">
            <w:rPr>
              <w:rStyle w:val="PlaceholderText"/>
              <w:lang w:val="en-US"/>
            </w:rPr>
            <w:t>Specify contribution in more detail (optional; no more than one sentence)</w:t>
          </w:r>
        </w:p>
      </w:docPartBody>
    </w:docPart>
    <w:docPart>
      <w:docPartPr>
        <w:name w:val="60651CF3632649318084D92452F7E2E9"/>
        <w:category>
          <w:name w:val="General"/>
          <w:gallery w:val="placeholder"/>
        </w:category>
        <w:types>
          <w:type w:val="bbPlcHdr"/>
        </w:types>
        <w:behaviors>
          <w:behavior w:val="content"/>
        </w:behaviors>
        <w:guid w:val="{83DA23F5-AEE9-4142-A78A-78539AF14C9C}"/>
      </w:docPartPr>
      <w:docPartBody>
        <w:p w:rsidR="002F2183" w:rsidRDefault="002F2183" w:rsidP="002F2183">
          <w:pPr>
            <w:pStyle w:val="60651CF3632649318084D92452F7E2E93"/>
          </w:pPr>
          <w:r w:rsidRPr="00F11368">
            <w:rPr>
              <w:rStyle w:val="PlaceholderText"/>
              <w:lang w:val="en-US"/>
            </w:rPr>
            <w:t>Specify contribution in more detail (optional; no more than one sentence)</w:t>
          </w:r>
        </w:p>
      </w:docPartBody>
    </w:docPart>
    <w:docPart>
      <w:docPartPr>
        <w:name w:val="AEC57BE1875046B4B37EFB3FCA7B5D87"/>
        <w:category>
          <w:name w:val="General"/>
          <w:gallery w:val="placeholder"/>
        </w:category>
        <w:types>
          <w:type w:val="bbPlcHdr"/>
        </w:types>
        <w:behaviors>
          <w:behavior w:val="content"/>
        </w:behaviors>
        <w:guid w:val="{D7101F35-65D0-44E2-85DE-0C473465530F}"/>
      </w:docPartPr>
      <w:docPartBody>
        <w:p w:rsidR="002F2183" w:rsidRDefault="002F2183" w:rsidP="002F2183">
          <w:pPr>
            <w:pStyle w:val="AEC57BE1875046B4B37EFB3FCA7B5D873"/>
          </w:pPr>
          <w:r w:rsidRPr="00F11368">
            <w:rPr>
              <w:rStyle w:val="PlaceholderText"/>
              <w:lang w:val="en-US"/>
            </w:rPr>
            <w:t>Specify contribution in more detail (optional; no more than one sentence)</w:t>
          </w:r>
        </w:p>
      </w:docPartBody>
    </w:docPart>
    <w:docPart>
      <w:docPartPr>
        <w:name w:val="20E97C683EB342FDABD9AD112DFD74E8"/>
        <w:category>
          <w:name w:val="General"/>
          <w:gallery w:val="placeholder"/>
        </w:category>
        <w:types>
          <w:type w:val="bbPlcHdr"/>
        </w:types>
        <w:behaviors>
          <w:behavior w:val="content"/>
        </w:behaviors>
        <w:guid w:val="{F3CAD89C-10F2-4AA4-9832-C3DC063135C0}"/>
      </w:docPartPr>
      <w:docPartBody>
        <w:p w:rsidR="002F2183" w:rsidRDefault="002F2183" w:rsidP="002F2183">
          <w:pPr>
            <w:pStyle w:val="20E97C683EB342FDABD9AD112DFD74E83"/>
          </w:pPr>
          <w:r w:rsidRPr="00F11368">
            <w:rPr>
              <w:rStyle w:val="PlaceholderText"/>
              <w:lang w:val="en-US"/>
            </w:rPr>
            <w:t>Specify contribution in more detail (optional; no more than one sentence)</w:t>
          </w:r>
        </w:p>
      </w:docPartBody>
    </w:docPart>
    <w:docPart>
      <w:docPartPr>
        <w:name w:val="C46689145D344A09A8CA13F372C06205"/>
        <w:category>
          <w:name w:val="General"/>
          <w:gallery w:val="placeholder"/>
        </w:category>
        <w:types>
          <w:type w:val="bbPlcHdr"/>
        </w:types>
        <w:behaviors>
          <w:behavior w:val="content"/>
        </w:behaviors>
        <w:guid w:val="{94AD6EE4-3441-4C71-89FF-F8F3A44825AD}"/>
      </w:docPartPr>
      <w:docPartBody>
        <w:p w:rsidR="002F2183" w:rsidRDefault="002F2183" w:rsidP="002F2183">
          <w:pPr>
            <w:pStyle w:val="C46689145D344A09A8CA13F372C062053"/>
          </w:pPr>
          <w:r w:rsidRPr="00F11368">
            <w:rPr>
              <w:rStyle w:val="PlaceholderText"/>
              <w:lang w:val="en-US"/>
            </w:rPr>
            <w:t>Specify contribution in more detail (optional; no more than one sentence)</w:t>
          </w:r>
        </w:p>
      </w:docPartBody>
    </w:docPart>
    <w:docPart>
      <w:docPartPr>
        <w:name w:val="4CA36ECDCA3B4737A7553F6C6CF22646"/>
        <w:category>
          <w:name w:val="General"/>
          <w:gallery w:val="placeholder"/>
        </w:category>
        <w:types>
          <w:type w:val="bbPlcHdr"/>
        </w:types>
        <w:behaviors>
          <w:behavior w:val="content"/>
        </w:behaviors>
        <w:guid w:val="{6CE63E64-61EF-4A69-BB5B-E8BCF8037FDB}"/>
      </w:docPartPr>
      <w:docPartBody>
        <w:p w:rsidR="002F2183" w:rsidRDefault="002F2183" w:rsidP="002F2183">
          <w:pPr>
            <w:pStyle w:val="4CA36ECDCA3B4737A7553F6C6CF226463"/>
          </w:pPr>
          <w:r w:rsidRPr="00F11368">
            <w:rPr>
              <w:rStyle w:val="PlaceholderText"/>
              <w:lang w:val="en-US"/>
            </w:rPr>
            <w:t>Specify contribution in more detail (required; no more than one sentence)</w:t>
          </w:r>
        </w:p>
      </w:docPartBody>
    </w:docPart>
    <w:docPart>
      <w:docPartPr>
        <w:name w:val="386130CEF39B4F6F9F1674792EE2ABFB"/>
        <w:category>
          <w:name w:val="General"/>
          <w:gallery w:val="placeholder"/>
        </w:category>
        <w:types>
          <w:type w:val="bbPlcHdr"/>
        </w:types>
        <w:behaviors>
          <w:behavior w:val="content"/>
        </w:behaviors>
        <w:guid w:val="{BA94A378-52C0-4AD1-A61C-D9CB5A77C6E4}"/>
      </w:docPartPr>
      <w:docPartBody>
        <w:p w:rsidR="002F2183" w:rsidRDefault="002F2183" w:rsidP="002F2183">
          <w:pPr>
            <w:pStyle w:val="386130CEF39B4F6F9F1674792EE2ABFB3"/>
          </w:pPr>
          <w:r w:rsidRPr="00F11368">
            <w:rPr>
              <w:rStyle w:val="PlaceholderText"/>
              <w:lang w:val="en-US"/>
            </w:rPr>
            <w:t>Enter author name</w:t>
          </w:r>
        </w:p>
      </w:docPartBody>
    </w:docPart>
    <w:docPart>
      <w:docPartPr>
        <w:name w:val="B30D4934D020410491E4C64FC61288A4"/>
        <w:category>
          <w:name w:val="General"/>
          <w:gallery w:val="placeholder"/>
        </w:category>
        <w:types>
          <w:type w:val="bbPlcHdr"/>
        </w:types>
        <w:behaviors>
          <w:behavior w:val="content"/>
        </w:behaviors>
        <w:guid w:val="{E4063305-7AFF-4BCD-9E48-4B9AFCA6EB32}"/>
      </w:docPartPr>
      <w:docPartBody>
        <w:p w:rsidR="002F2183" w:rsidRDefault="002F2183" w:rsidP="002F2183">
          <w:pPr>
            <w:pStyle w:val="B30D4934D020410491E4C64FC61288A43"/>
          </w:pPr>
          <w:r w:rsidRPr="00F11368">
            <w:rPr>
              <w:rStyle w:val="PlaceholderText"/>
              <w:lang w:val="en-US"/>
            </w:rPr>
            <w:t>Specify contribution in more detail (optional; no more than one sentence)</w:t>
          </w:r>
        </w:p>
      </w:docPartBody>
    </w:docPart>
    <w:docPart>
      <w:docPartPr>
        <w:name w:val="EC31131B102A45E09A776EE2253723D4"/>
        <w:category>
          <w:name w:val="General"/>
          <w:gallery w:val="placeholder"/>
        </w:category>
        <w:types>
          <w:type w:val="bbPlcHdr"/>
        </w:types>
        <w:behaviors>
          <w:behavior w:val="content"/>
        </w:behaviors>
        <w:guid w:val="{F88D3895-EF72-4B71-9D96-E8519061357F}"/>
      </w:docPartPr>
      <w:docPartBody>
        <w:p w:rsidR="002F2183" w:rsidRDefault="002F2183" w:rsidP="002F2183">
          <w:pPr>
            <w:pStyle w:val="EC31131B102A45E09A776EE2253723D43"/>
          </w:pPr>
          <w:r w:rsidRPr="00F11368">
            <w:rPr>
              <w:rStyle w:val="PlaceholderText"/>
              <w:lang w:val="en-US"/>
            </w:rPr>
            <w:t>Specify contribution in more detail (optional; no more than one sentence)</w:t>
          </w:r>
        </w:p>
      </w:docPartBody>
    </w:docPart>
    <w:docPart>
      <w:docPartPr>
        <w:name w:val="278D8FCF2E204598843180483FF2051B"/>
        <w:category>
          <w:name w:val="General"/>
          <w:gallery w:val="placeholder"/>
        </w:category>
        <w:types>
          <w:type w:val="bbPlcHdr"/>
        </w:types>
        <w:behaviors>
          <w:behavior w:val="content"/>
        </w:behaviors>
        <w:guid w:val="{E2E3C7FA-5F34-40E3-A0FD-3DC42CFB4141}"/>
      </w:docPartPr>
      <w:docPartBody>
        <w:p w:rsidR="002F2183" w:rsidRDefault="002F2183" w:rsidP="002F2183">
          <w:pPr>
            <w:pStyle w:val="278D8FCF2E204598843180483FF2051B3"/>
          </w:pPr>
          <w:r w:rsidRPr="00F11368">
            <w:rPr>
              <w:rStyle w:val="PlaceholderText"/>
              <w:lang w:val="en-US"/>
            </w:rPr>
            <w:t>Specify contribution in more detail (optional; no more than one sentence)</w:t>
          </w:r>
        </w:p>
      </w:docPartBody>
    </w:docPart>
    <w:docPart>
      <w:docPartPr>
        <w:name w:val="7AAFB30CFF9D42448BCB98B7E0C6B222"/>
        <w:category>
          <w:name w:val="General"/>
          <w:gallery w:val="placeholder"/>
        </w:category>
        <w:types>
          <w:type w:val="bbPlcHdr"/>
        </w:types>
        <w:behaviors>
          <w:behavior w:val="content"/>
        </w:behaviors>
        <w:guid w:val="{9433BE20-266F-4B7D-9ADB-E6B6B357252E}"/>
      </w:docPartPr>
      <w:docPartBody>
        <w:p w:rsidR="002F2183" w:rsidRDefault="002F2183" w:rsidP="002F2183">
          <w:pPr>
            <w:pStyle w:val="7AAFB30CFF9D42448BCB98B7E0C6B2223"/>
          </w:pPr>
          <w:r w:rsidRPr="00F11368">
            <w:rPr>
              <w:rStyle w:val="PlaceholderText"/>
              <w:lang w:val="en-US"/>
            </w:rPr>
            <w:t>Specify contribution in more detail (optional; no more than one sentence)</w:t>
          </w:r>
        </w:p>
      </w:docPartBody>
    </w:docPart>
    <w:docPart>
      <w:docPartPr>
        <w:name w:val="A469B30C98CE4247BA14888A911E2096"/>
        <w:category>
          <w:name w:val="General"/>
          <w:gallery w:val="placeholder"/>
        </w:category>
        <w:types>
          <w:type w:val="bbPlcHdr"/>
        </w:types>
        <w:behaviors>
          <w:behavior w:val="content"/>
        </w:behaviors>
        <w:guid w:val="{0B9CC8AC-422A-4720-B5E0-030BB7D05AA1}"/>
      </w:docPartPr>
      <w:docPartBody>
        <w:p w:rsidR="002F2183" w:rsidRDefault="002F2183" w:rsidP="002F2183">
          <w:pPr>
            <w:pStyle w:val="A469B30C98CE4247BA14888A911E20963"/>
          </w:pPr>
          <w:r w:rsidRPr="00F11368">
            <w:rPr>
              <w:rStyle w:val="PlaceholderText"/>
              <w:lang w:val="en-US"/>
            </w:rPr>
            <w:t>Specify contribution in more detail (optional; no more than one sentence)</w:t>
          </w:r>
        </w:p>
      </w:docPartBody>
    </w:docPart>
    <w:docPart>
      <w:docPartPr>
        <w:name w:val="B80BFF8DBC634B8F8B79253A6A7299A0"/>
        <w:category>
          <w:name w:val="General"/>
          <w:gallery w:val="placeholder"/>
        </w:category>
        <w:types>
          <w:type w:val="bbPlcHdr"/>
        </w:types>
        <w:behaviors>
          <w:behavior w:val="content"/>
        </w:behaviors>
        <w:guid w:val="{515DDE01-B727-4EA9-81B6-4A1999259DF6}"/>
      </w:docPartPr>
      <w:docPartBody>
        <w:p w:rsidR="002F2183" w:rsidRDefault="002F2183" w:rsidP="002F2183">
          <w:pPr>
            <w:pStyle w:val="B80BFF8DBC634B8F8B79253A6A7299A03"/>
          </w:pPr>
          <w:r w:rsidRPr="00F11368">
            <w:rPr>
              <w:rStyle w:val="PlaceholderText"/>
              <w:lang w:val="en-US"/>
            </w:rPr>
            <w:t>Specify contribution in more detail (required; no more than one sentence)</w:t>
          </w:r>
        </w:p>
      </w:docPartBody>
    </w:docPart>
    <w:docPart>
      <w:docPartPr>
        <w:name w:val="D2372B4A02EB406F883EF0FFA076C4C4"/>
        <w:category>
          <w:name w:val="General"/>
          <w:gallery w:val="placeholder"/>
        </w:category>
        <w:types>
          <w:type w:val="bbPlcHdr"/>
        </w:types>
        <w:behaviors>
          <w:behavior w:val="content"/>
        </w:behaviors>
        <w:guid w:val="{22F0865F-379C-451C-B4DD-4E05E9B441E4}"/>
      </w:docPartPr>
      <w:docPartBody>
        <w:p w:rsidR="002F2183" w:rsidRDefault="002F2183" w:rsidP="002F2183">
          <w:pPr>
            <w:pStyle w:val="D2372B4A02EB406F883EF0FFA076C4C43"/>
          </w:pPr>
          <w:r w:rsidRPr="00F11368">
            <w:rPr>
              <w:rStyle w:val="PlaceholderText"/>
              <w:lang w:val="en-US"/>
            </w:rPr>
            <w:t>Enter author name</w:t>
          </w:r>
        </w:p>
      </w:docPartBody>
    </w:docPart>
    <w:docPart>
      <w:docPartPr>
        <w:name w:val="EDBBD7DBAD66494F900CBC94321AC359"/>
        <w:category>
          <w:name w:val="General"/>
          <w:gallery w:val="placeholder"/>
        </w:category>
        <w:types>
          <w:type w:val="bbPlcHdr"/>
        </w:types>
        <w:behaviors>
          <w:behavior w:val="content"/>
        </w:behaviors>
        <w:guid w:val="{BE6E583E-0F0D-404A-968F-C650F5192E83}"/>
      </w:docPartPr>
      <w:docPartBody>
        <w:p w:rsidR="00CF66AF" w:rsidRDefault="002F2183" w:rsidP="002F2183">
          <w:pPr>
            <w:pStyle w:val="EDBBD7DBAD66494F900CBC94321AC3591"/>
          </w:pPr>
          <w:r w:rsidRPr="00F11368">
            <w:rPr>
              <w:rStyle w:val="PlaceholderText"/>
              <w:lang w:val="en-US"/>
            </w:rPr>
            <w:t>Enter manuscript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E94"/>
    <w:rsid w:val="001664F3"/>
    <w:rsid w:val="001B5DD2"/>
    <w:rsid w:val="00222817"/>
    <w:rsid w:val="002F2183"/>
    <w:rsid w:val="00A12E94"/>
    <w:rsid w:val="00CF66AF"/>
    <w:rsid w:val="00D9382D"/>
    <w:rsid w:val="00F72EEC"/>
    <w:rsid w:val="00FD0B5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183"/>
    <w:rPr>
      <w:color w:val="808080"/>
    </w:rPr>
  </w:style>
  <w:style w:type="paragraph" w:customStyle="1" w:styleId="EDBBD7DBAD66494F900CBC94321AC3591">
    <w:name w:val="EDBBD7DBAD66494F900CBC94321AC3591"/>
    <w:rsid w:val="002F2183"/>
    <w:rPr>
      <w:rFonts w:eastAsiaTheme="minorHAnsi"/>
      <w:lang w:eastAsia="en-US"/>
    </w:rPr>
  </w:style>
  <w:style w:type="paragraph" w:customStyle="1" w:styleId="F68294DC4B8E46CF811C9449D0C883CA7">
    <w:name w:val="F68294DC4B8E46CF811C9449D0C883CA7"/>
    <w:rsid w:val="002F2183"/>
    <w:rPr>
      <w:rFonts w:eastAsiaTheme="minorHAnsi"/>
      <w:lang w:eastAsia="en-US"/>
    </w:rPr>
  </w:style>
  <w:style w:type="paragraph" w:customStyle="1" w:styleId="622B93E2BC554A83BD6A08D9386A3A525">
    <w:name w:val="622B93E2BC554A83BD6A08D9386A3A525"/>
    <w:rsid w:val="002F2183"/>
    <w:rPr>
      <w:rFonts w:eastAsiaTheme="minorHAnsi"/>
      <w:lang w:eastAsia="en-US"/>
    </w:rPr>
  </w:style>
  <w:style w:type="paragraph" w:customStyle="1" w:styleId="8BE6F5777ACB4144A0173602BCB332F64">
    <w:name w:val="8BE6F5777ACB4144A0173602BCB332F64"/>
    <w:rsid w:val="002F2183"/>
    <w:rPr>
      <w:rFonts w:eastAsiaTheme="minorHAnsi"/>
      <w:lang w:eastAsia="en-US"/>
    </w:rPr>
  </w:style>
  <w:style w:type="paragraph" w:customStyle="1" w:styleId="74B78E08F9174B24AB76DBE4C434687C4">
    <w:name w:val="74B78E08F9174B24AB76DBE4C434687C4"/>
    <w:rsid w:val="002F2183"/>
    <w:rPr>
      <w:rFonts w:eastAsiaTheme="minorHAnsi"/>
      <w:lang w:eastAsia="en-US"/>
    </w:rPr>
  </w:style>
  <w:style w:type="paragraph" w:customStyle="1" w:styleId="04DAFF943C3D489BB4A1A27C7CB476474">
    <w:name w:val="04DAFF943C3D489BB4A1A27C7CB476474"/>
    <w:rsid w:val="002F2183"/>
    <w:rPr>
      <w:rFonts w:eastAsiaTheme="minorHAnsi"/>
      <w:lang w:eastAsia="en-US"/>
    </w:rPr>
  </w:style>
  <w:style w:type="paragraph" w:customStyle="1" w:styleId="5131F293B3B746168A674E48C47AFAAD4">
    <w:name w:val="5131F293B3B746168A674E48C47AFAAD4"/>
    <w:rsid w:val="002F2183"/>
    <w:rPr>
      <w:rFonts w:eastAsiaTheme="minorHAnsi"/>
      <w:lang w:eastAsia="en-US"/>
    </w:rPr>
  </w:style>
  <w:style w:type="paragraph" w:customStyle="1" w:styleId="DF2E249465A24F9E9F31529E61FD2F214">
    <w:name w:val="DF2E249465A24F9E9F31529E61FD2F214"/>
    <w:rsid w:val="002F2183"/>
    <w:rPr>
      <w:rFonts w:eastAsiaTheme="minorHAnsi"/>
      <w:lang w:eastAsia="en-US"/>
    </w:rPr>
  </w:style>
  <w:style w:type="paragraph" w:customStyle="1" w:styleId="E6AF24A2C58F4E2B9A0750F0824185A83">
    <w:name w:val="E6AF24A2C58F4E2B9A0750F0824185A83"/>
    <w:rsid w:val="002F2183"/>
    <w:rPr>
      <w:rFonts w:eastAsiaTheme="minorHAnsi"/>
      <w:lang w:eastAsia="en-US"/>
    </w:rPr>
  </w:style>
  <w:style w:type="paragraph" w:customStyle="1" w:styleId="E63D083C91104E33A1DAF9FA2E46642A3">
    <w:name w:val="E63D083C91104E33A1DAF9FA2E46642A3"/>
    <w:rsid w:val="002F2183"/>
    <w:rPr>
      <w:rFonts w:eastAsiaTheme="minorHAnsi"/>
      <w:lang w:eastAsia="en-US"/>
    </w:rPr>
  </w:style>
  <w:style w:type="paragraph" w:customStyle="1" w:styleId="60651CF3632649318084D92452F7E2E93">
    <w:name w:val="60651CF3632649318084D92452F7E2E93"/>
    <w:rsid w:val="002F2183"/>
    <w:rPr>
      <w:rFonts w:eastAsiaTheme="minorHAnsi"/>
      <w:lang w:eastAsia="en-US"/>
    </w:rPr>
  </w:style>
  <w:style w:type="paragraph" w:customStyle="1" w:styleId="AEC57BE1875046B4B37EFB3FCA7B5D873">
    <w:name w:val="AEC57BE1875046B4B37EFB3FCA7B5D873"/>
    <w:rsid w:val="002F2183"/>
    <w:rPr>
      <w:rFonts w:eastAsiaTheme="minorHAnsi"/>
      <w:lang w:eastAsia="en-US"/>
    </w:rPr>
  </w:style>
  <w:style w:type="paragraph" w:customStyle="1" w:styleId="20E97C683EB342FDABD9AD112DFD74E83">
    <w:name w:val="20E97C683EB342FDABD9AD112DFD74E83"/>
    <w:rsid w:val="002F2183"/>
    <w:rPr>
      <w:rFonts w:eastAsiaTheme="minorHAnsi"/>
      <w:lang w:eastAsia="en-US"/>
    </w:rPr>
  </w:style>
  <w:style w:type="paragraph" w:customStyle="1" w:styleId="C46689145D344A09A8CA13F372C062053">
    <w:name w:val="C46689145D344A09A8CA13F372C062053"/>
    <w:rsid w:val="002F2183"/>
    <w:rPr>
      <w:rFonts w:eastAsiaTheme="minorHAnsi"/>
      <w:lang w:eastAsia="en-US"/>
    </w:rPr>
  </w:style>
  <w:style w:type="paragraph" w:customStyle="1" w:styleId="4CA36ECDCA3B4737A7553F6C6CF226463">
    <w:name w:val="4CA36ECDCA3B4737A7553F6C6CF226463"/>
    <w:rsid w:val="002F2183"/>
    <w:rPr>
      <w:rFonts w:eastAsiaTheme="minorHAnsi"/>
      <w:lang w:eastAsia="en-US"/>
    </w:rPr>
  </w:style>
  <w:style w:type="paragraph" w:customStyle="1" w:styleId="386130CEF39B4F6F9F1674792EE2ABFB3">
    <w:name w:val="386130CEF39B4F6F9F1674792EE2ABFB3"/>
    <w:rsid w:val="002F2183"/>
    <w:rPr>
      <w:rFonts w:eastAsiaTheme="minorHAnsi"/>
      <w:lang w:eastAsia="en-US"/>
    </w:rPr>
  </w:style>
  <w:style w:type="paragraph" w:customStyle="1" w:styleId="B30D4934D020410491E4C64FC61288A43">
    <w:name w:val="B30D4934D020410491E4C64FC61288A43"/>
    <w:rsid w:val="002F2183"/>
    <w:rPr>
      <w:rFonts w:eastAsiaTheme="minorHAnsi"/>
      <w:lang w:eastAsia="en-US"/>
    </w:rPr>
  </w:style>
  <w:style w:type="paragraph" w:customStyle="1" w:styleId="EC31131B102A45E09A776EE2253723D43">
    <w:name w:val="EC31131B102A45E09A776EE2253723D43"/>
    <w:rsid w:val="002F2183"/>
    <w:rPr>
      <w:rFonts w:eastAsiaTheme="minorHAnsi"/>
      <w:lang w:eastAsia="en-US"/>
    </w:rPr>
  </w:style>
  <w:style w:type="paragraph" w:customStyle="1" w:styleId="278D8FCF2E204598843180483FF2051B3">
    <w:name w:val="278D8FCF2E204598843180483FF2051B3"/>
    <w:rsid w:val="002F2183"/>
    <w:rPr>
      <w:rFonts w:eastAsiaTheme="minorHAnsi"/>
      <w:lang w:eastAsia="en-US"/>
    </w:rPr>
  </w:style>
  <w:style w:type="paragraph" w:customStyle="1" w:styleId="7AAFB30CFF9D42448BCB98B7E0C6B2223">
    <w:name w:val="7AAFB30CFF9D42448BCB98B7E0C6B2223"/>
    <w:rsid w:val="002F2183"/>
    <w:rPr>
      <w:rFonts w:eastAsiaTheme="minorHAnsi"/>
      <w:lang w:eastAsia="en-US"/>
    </w:rPr>
  </w:style>
  <w:style w:type="paragraph" w:customStyle="1" w:styleId="A469B30C98CE4247BA14888A911E20963">
    <w:name w:val="A469B30C98CE4247BA14888A911E20963"/>
    <w:rsid w:val="002F2183"/>
    <w:rPr>
      <w:rFonts w:eastAsiaTheme="minorHAnsi"/>
      <w:lang w:eastAsia="en-US"/>
    </w:rPr>
  </w:style>
  <w:style w:type="paragraph" w:customStyle="1" w:styleId="B80BFF8DBC634B8F8B79253A6A7299A03">
    <w:name w:val="B80BFF8DBC634B8F8B79253A6A7299A03"/>
    <w:rsid w:val="002F2183"/>
    <w:rPr>
      <w:rFonts w:eastAsiaTheme="minorHAnsi"/>
      <w:lang w:eastAsia="en-US"/>
    </w:rPr>
  </w:style>
  <w:style w:type="paragraph" w:customStyle="1" w:styleId="D2372B4A02EB406F883EF0FFA076C4C43">
    <w:name w:val="D2372B4A02EB406F883EF0FFA076C4C43"/>
    <w:rsid w:val="002F218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Author_contribution_template JEAS 2026 New ver</Template>
  <TotalTime>1</TotalTime>
  <Pages>6</Pages>
  <Words>1148</Words>
  <Characters>6306</Characters>
  <Application>Microsoft Office Word</Application>
  <DocSecurity>0</DocSecurity>
  <Lines>221</Lines>
  <Paragraphs>195</Paragraphs>
  <ScaleCrop>false</ScaleCrop>
  <HeadingPairs>
    <vt:vector size="2" baseType="variant">
      <vt:variant>
        <vt:lpstr>Title</vt:lpstr>
      </vt:variant>
      <vt:variant>
        <vt:i4>1</vt:i4>
      </vt:variant>
    </vt:vector>
  </HeadingPairs>
  <TitlesOfParts>
    <vt:vector size="1" baseType="lpstr">
      <vt:lpstr>Author contributions</vt:lpstr>
    </vt:vector>
  </TitlesOfParts>
  <Company>Centre for Science and Technology Studies, Leiden University</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contributions</dc:title>
  <dc:creator>Ludo Waltman</dc:creator>
  <cp:lastModifiedBy>m.jasim m.jasim</cp:lastModifiedBy>
  <cp:revision>2</cp:revision>
  <dcterms:created xsi:type="dcterms:W3CDTF">2026-04-09T06:53:00Z</dcterms:created>
  <dcterms:modified xsi:type="dcterms:W3CDTF">2026-04-09T06:53:00Z</dcterms:modified>
</cp:coreProperties>
</file>